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>
      <w:pPr>
        <w:ind w:firstLine="640"/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光明区学位申请房锁定知情诚信书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光明区教育局：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>*  *  *（学生姓名），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，于2025年申请光明区</w:t>
      </w:r>
      <w:r>
        <w:rPr>
          <w:rFonts w:hint="eastAsia"/>
          <w:u w:val="single"/>
          <w:lang w:val="en-US" w:eastAsia="zh-CN"/>
        </w:rPr>
        <w:t>小学（初中）*年级</w:t>
      </w:r>
      <w:r>
        <w:rPr>
          <w:rFonts w:hint="eastAsia"/>
          <w:u w:val="none"/>
          <w:lang w:val="en-US" w:eastAsia="zh-CN"/>
        </w:rPr>
        <w:t>学位。租住房屋：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街道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社区</w:t>
      </w:r>
      <w:r>
        <w:rPr>
          <w:rFonts w:hint="eastAsia"/>
          <w:u w:val="single"/>
          <w:lang w:val="en-US" w:eastAsia="zh-CN"/>
        </w:rPr>
        <w:t>（具体地址），</w:t>
      </w:r>
      <w:r>
        <w:rPr>
          <w:rFonts w:hint="eastAsia"/>
          <w:u w:val="none"/>
          <w:lang w:val="en-US" w:eastAsia="zh-CN"/>
        </w:rPr>
        <w:t>房屋编码为：</w:t>
      </w:r>
      <w:r>
        <w:rPr>
          <w:rFonts w:hint="eastAsia"/>
          <w:u w:val="single"/>
          <w:lang w:val="en-US" w:eastAsia="zh-CN"/>
        </w:rPr>
        <w:t xml:space="preserve"> （25位房屋编码）       </w:t>
      </w:r>
      <w:r>
        <w:rPr>
          <w:rFonts w:hint="eastAsia"/>
          <w:u w:val="none"/>
          <w:lang w:val="en-US" w:eastAsia="zh-CN"/>
        </w:rPr>
        <w:t>。</w:t>
      </w:r>
    </w:p>
    <w:p>
      <w:pPr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家长已明确了解光明区学位申请房锁定政策，并且已与业主（房东）沟通学位申请事项及学位申请房锁定有关政策，业主（房东）明确表示同意该房屋用于</w:t>
      </w:r>
      <w:r>
        <w:rPr>
          <w:rFonts w:hint="eastAsia"/>
          <w:u w:val="single"/>
          <w:lang w:val="en-US" w:eastAsia="zh-CN"/>
        </w:rPr>
        <w:t xml:space="preserve"> *  *  *（学生姓名）</w:t>
      </w:r>
      <w:r>
        <w:rPr>
          <w:rFonts w:hint="eastAsia"/>
          <w:u w:val="none"/>
          <w:lang w:val="en-US" w:eastAsia="zh-CN"/>
        </w:rPr>
        <w:t xml:space="preserve"> 学位申请。</w:t>
      </w:r>
    </w:p>
    <w:p>
      <w:pPr>
        <w:ind w:firstLine="640"/>
        <w:rPr>
          <w:rFonts w:hint="eastAsia"/>
          <w:u w:val="none"/>
          <w:lang w:val="en-US" w:eastAsia="zh-CN"/>
        </w:rPr>
      </w:pP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姓名：              手机号码：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身份证号码：</w:t>
      </w: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640"/>
        <w:rPr>
          <w:rFonts w:hint="default"/>
          <w:u w:val="single"/>
          <w:lang w:val="en-US" w:eastAsia="zh-CN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家长</w:t>
      </w:r>
      <w:r>
        <w:rPr>
          <w:rFonts w:hint="eastAsia" w:ascii="仿宋_GB2312" w:eastAsia="仿宋_GB2312"/>
          <w:color w:val="000000"/>
          <w:sz w:val="32"/>
          <w:szCs w:val="32"/>
        </w:rPr>
        <w:t>签名</w:t>
      </w:r>
      <w:r>
        <w:rPr>
          <w:rFonts w:hint="eastAsia"/>
          <w:color w:val="000000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ind w:firstLine="4000" w:firstLineChars="12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签订日期：      年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月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 日</w:t>
      </w:r>
    </w:p>
    <w:p/>
    <w:p>
      <w:pPr>
        <w:ind w:firstLine="640"/>
        <w:rPr>
          <w:rFonts w:hint="default"/>
          <w:u w:val="singl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4415"/>
    <w:rsid w:val="3B7FD81A"/>
    <w:rsid w:val="3F6D2A3A"/>
    <w:rsid w:val="6FDF86F6"/>
    <w:rsid w:val="76304F33"/>
    <w:rsid w:val="78BF4415"/>
    <w:rsid w:val="7FF624FD"/>
    <w:rsid w:val="7FF8B530"/>
    <w:rsid w:val="BFB5EE91"/>
    <w:rsid w:val="F3007CC8"/>
    <w:rsid w:val="F9B59850"/>
    <w:rsid w:val="FCEE8149"/>
    <w:rsid w:val="FDED60E1"/>
    <w:rsid w:val="FECDF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hangshiming435/&#26700;&#38754;/&#25991;&#23383;&#25991;&#3129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文字文稿（模板）.dotx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2023-12-31T07:37:00Z</dcterms:created>
  <dc:creator>zhangshiming435</dc:creator>
  <cp:lastModifiedBy>张世明</cp:lastModifiedBy>
  <cp:lastPrinted>2023-12-31T08:30:00Z</cp:lastPrinted>
  <dcterms:modified xsi:type="dcterms:W3CDTF">2025-05-30T15:12:33Z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020114F4BFBBD80252182368903A003D</vt:lpwstr>
  </property>
</Properties>
</file>