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="方正小标宋简体"/>
          <w:spacing w:val="-6"/>
          <w:kern w:val="2"/>
          <w:sz w:val="44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="方正小标宋简体"/>
          <w:spacing w:val="-6"/>
          <w:kern w:val="2"/>
          <w:sz w:val="44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pacing w:val="-6"/>
          <w:kern w:val="2"/>
          <w:sz w:val="44"/>
          <w:szCs w:val="40"/>
          <w:lang w:val="en-US" w:eastAsia="zh-CN" w:bidi="ar-SA"/>
        </w:rPr>
        <w:t>罗湖区社会工作领军人才奖励项目申请表</w:t>
      </w:r>
    </w:p>
    <w:tbl>
      <w:tblPr>
        <w:tblStyle w:val="11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39"/>
        <w:gridCol w:w="1219"/>
        <w:gridCol w:w="1460"/>
        <w:gridCol w:w="1361"/>
        <w:gridCol w:w="1508"/>
        <w:gridCol w:w="170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（中国大陆身份证/有效护照证件/《港澳居民来往内地通行证》）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36" w:firstLineChars="4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A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0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938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微信号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ourier New" w:eastAsia="仿宋_GB2312" w:cs="Courier New"/>
                <w:spacing w:val="-6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Hans" w:bidi="ar-SA"/>
              </w:rPr>
              <w:t>获得奖项/荣誉</w:t>
            </w: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ourier New" w:eastAsia="仿宋_GB2312" w:cs="Courier New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Hans" w:bidi="ar-SA"/>
              </w:rPr>
              <w:t>获奖简介</w:t>
            </w: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ourier New" w:eastAsia="仿宋_GB2312" w:cs="Courier New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申请奖励金额（元）</w:t>
            </w: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等线" w:hAnsi="Courier New" w:eastAsia="宋体" w:cs="Courier New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单位银行账户信息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申请人近五年主要成果、贡献、奖项（500字以内）：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注：符合条件的申请人需按区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委社会工作部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通知提交纸质材料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037" w:gutter="0"/>
      <w:lnNumType w:countBy="0" w:restart="continuous"/>
      <w:cols w:space="72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spacing w:line="478" w:lineRule="auto"/>
      <w:ind w:right="308" w:rightChars="100"/>
      <w:jc w:val="right"/>
      <w:rPr>
        <w:rFonts w:hint="eastAsia" w:ascii="楷体" w:eastAsia="楷体"/>
        <w:sz w:val="28"/>
      </w:rPr>
    </w:pPr>
    <w:r>
      <w:rPr>
        <w:rStyle w:val="13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3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3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3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471" w:lineRule="auto"/>
      <w:ind w:left="308" w:leftChars="100"/>
      <w:jc w:val="left"/>
      <w:rPr>
        <w:rStyle w:val="13"/>
        <w:rFonts w:hint="eastAsia" w:ascii="宋体" w:hAnsi="宋体" w:eastAsia="宋体"/>
        <w:sz w:val="28"/>
      </w:rPr>
    </w:pPr>
    <w:r>
      <w:rPr>
        <w:rStyle w:val="13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3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3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3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17"/>
      <w:suff w:val="space"/>
      <w:lvlText w:val="第%1章"/>
      <w:lvlJc w:val="left"/>
      <w:pPr>
        <w:ind w:left="0" w:firstLine="454"/>
      </w:pPr>
      <w:rPr>
        <w:rFonts w:hint="eastAsia" w:eastAsia="黑体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黑体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420"/>
  <w:hyphenationZone w:val="360"/>
  <w:evenAndOddHeaders w:val="1"/>
  <w:drawingGridHorizontalSpacing w:val="308"/>
  <w:drawingGridVerticalSpacing w:val="296"/>
  <w:displayHorizontalDrawingGridEvery w:val="1"/>
  <w:displayVerticalDrawingGridEvery w:val="2"/>
  <w:doNotShadeFormData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F92"/>
    <w:rsid w:val="001B173E"/>
    <w:rsid w:val="012F690B"/>
    <w:rsid w:val="01693A87"/>
    <w:rsid w:val="02D15216"/>
    <w:rsid w:val="0475505E"/>
    <w:rsid w:val="056117E3"/>
    <w:rsid w:val="057A1088"/>
    <w:rsid w:val="071D6BB9"/>
    <w:rsid w:val="07620A32"/>
    <w:rsid w:val="07FB2CF3"/>
    <w:rsid w:val="089B030C"/>
    <w:rsid w:val="08C302C2"/>
    <w:rsid w:val="0B0758A7"/>
    <w:rsid w:val="0B6B681B"/>
    <w:rsid w:val="0B7948E1"/>
    <w:rsid w:val="0DDB40CB"/>
    <w:rsid w:val="0EED5E99"/>
    <w:rsid w:val="0F244062"/>
    <w:rsid w:val="13760AF9"/>
    <w:rsid w:val="16383B80"/>
    <w:rsid w:val="165F0016"/>
    <w:rsid w:val="172C181F"/>
    <w:rsid w:val="18FA44BA"/>
    <w:rsid w:val="1AED7FC5"/>
    <w:rsid w:val="1B60171F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8734564"/>
    <w:rsid w:val="29D81C33"/>
    <w:rsid w:val="2A5C1330"/>
    <w:rsid w:val="2A994270"/>
    <w:rsid w:val="2C367966"/>
    <w:rsid w:val="2C934B7C"/>
    <w:rsid w:val="2CB97AED"/>
    <w:rsid w:val="2FA6143A"/>
    <w:rsid w:val="3023FC71"/>
    <w:rsid w:val="30A92FBF"/>
    <w:rsid w:val="323977F8"/>
    <w:rsid w:val="331A42E4"/>
    <w:rsid w:val="33B2590B"/>
    <w:rsid w:val="33FBFC94"/>
    <w:rsid w:val="354A33CA"/>
    <w:rsid w:val="356ACC30"/>
    <w:rsid w:val="36B701C2"/>
    <w:rsid w:val="37C10485"/>
    <w:rsid w:val="38234CA6"/>
    <w:rsid w:val="38D01EDB"/>
    <w:rsid w:val="3B617677"/>
    <w:rsid w:val="3F565079"/>
    <w:rsid w:val="3F6FB044"/>
    <w:rsid w:val="3F7FA8EE"/>
    <w:rsid w:val="3FBE4581"/>
    <w:rsid w:val="40553979"/>
    <w:rsid w:val="40965C4E"/>
    <w:rsid w:val="41F464EE"/>
    <w:rsid w:val="42DF0DC2"/>
    <w:rsid w:val="44E8249C"/>
    <w:rsid w:val="45B52AE9"/>
    <w:rsid w:val="47165D84"/>
    <w:rsid w:val="47466D15"/>
    <w:rsid w:val="4ADF5065"/>
    <w:rsid w:val="4AFB53AB"/>
    <w:rsid w:val="4B5B2430"/>
    <w:rsid w:val="4C0B6D51"/>
    <w:rsid w:val="4C7401A4"/>
    <w:rsid w:val="4DBE3EFF"/>
    <w:rsid w:val="4DCE1DF5"/>
    <w:rsid w:val="4F047901"/>
    <w:rsid w:val="50DA6634"/>
    <w:rsid w:val="510C4885"/>
    <w:rsid w:val="51C904BB"/>
    <w:rsid w:val="53381997"/>
    <w:rsid w:val="5463E203"/>
    <w:rsid w:val="55866F84"/>
    <w:rsid w:val="5634122E"/>
    <w:rsid w:val="57FD55EA"/>
    <w:rsid w:val="5A50F83A"/>
    <w:rsid w:val="5B526AEB"/>
    <w:rsid w:val="5FF2D1A6"/>
    <w:rsid w:val="5FF7AAEE"/>
    <w:rsid w:val="609A3E68"/>
    <w:rsid w:val="609E371C"/>
    <w:rsid w:val="633A04D8"/>
    <w:rsid w:val="63886FFF"/>
    <w:rsid w:val="64800B21"/>
    <w:rsid w:val="652542AD"/>
    <w:rsid w:val="66B52979"/>
    <w:rsid w:val="67522697"/>
    <w:rsid w:val="67ED07E2"/>
    <w:rsid w:val="68CA0EF0"/>
    <w:rsid w:val="6A570C85"/>
    <w:rsid w:val="6B5A17AD"/>
    <w:rsid w:val="6B6D70E5"/>
    <w:rsid w:val="6C7ACE3B"/>
    <w:rsid w:val="6CC04ED4"/>
    <w:rsid w:val="6DC72BAB"/>
    <w:rsid w:val="6E96B01E"/>
    <w:rsid w:val="6F314D39"/>
    <w:rsid w:val="6FF440BA"/>
    <w:rsid w:val="714C6B88"/>
    <w:rsid w:val="71E715BE"/>
    <w:rsid w:val="72A22A1E"/>
    <w:rsid w:val="735B2D1D"/>
    <w:rsid w:val="74516EE2"/>
    <w:rsid w:val="74B16002"/>
    <w:rsid w:val="74E113E9"/>
    <w:rsid w:val="753E6906"/>
    <w:rsid w:val="75F59343"/>
    <w:rsid w:val="76DF0815"/>
    <w:rsid w:val="77AF566A"/>
    <w:rsid w:val="77F5035D"/>
    <w:rsid w:val="78A358FC"/>
    <w:rsid w:val="79DDC3C2"/>
    <w:rsid w:val="7A7470CE"/>
    <w:rsid w:val="7ADE030C"/>
    <w:rsid w:val="7B444BD7"/>
    <w:rsid w:val="7B7C26CA"/>
    <w:rsid w:val="7BC9EDB3"/>
    <w:rsid w:val="7BE39E3C"/>
    <w:rsid w:val="7D34233B"/>
    <w:rsid w:val="7D8F1BF3"/>
    <w:rsid w:val="7D915F3A"/>
    <w:rsid w:val="7E8816B5"/>
    <w:rsid w:val="7EDE2F39"/>
    <w:rsid w:val="7EFFF47D"/>
    <w:rsid w:val="7F8D612D"/>
    <w:rsid w:val="7FB55A19"/>
    <w:rsid w:val="7FDF2B97"/>
    <w:rsid w:val="7FEA11DC"/>
    <w:rsid w:val="91A75D60"/>
    <w:rsid w:val="97F20CFE"/>
    <w:rsid w:val="A2BDA513"/>
    <w:rsid w:val="A392932B"/>
    <w:rsid w:val="A55BC45C"/>
    <w:rsid w:val="AE77A40E"/>
    <w:rsid w:val="AEEA19D3"/>
    <w:rsid w:val="B4E932C3"/>
    <w:rsid w:val="B7F285DB"/>
    <w:rsid w:val="BCE78A44"/>
    <w:rsid w:val="BED4E2DB"/>
    <w:rsid w:val="BFBF14B5"/>
    <w:rsid w:val="BFFB0492"/>
    <w:rsid w:val="C399F1A5"/>
    <w:rsid w:val="C7C9335F"/>
    <w:rsid w:val="C9ABD138"/>
    <w:rsid w:val="D21F8056"/>
    <w:rsid w:val="D7FDF652"/>
    <w:rsid w:val="DD2ED6C4"/>
    <w:rsid w:val="DE7F56A4"/>
    <w:rsid w:val="E3DECBB6"/>
    <w:rsid w:val="E3FEBEC4"/>
    <w:rsid w:val="E4CD4D74"/>
    <w:rsid w:val="E7DF8077"/>
    <w:rsid w:val="E8DDC30C"/>
    <w:rsid w:val="ED33F318"/>
    <w:rsid w:val="EDFFF40C"/>
    <w:rsid w:val="EE7F5BE4"/>
    <w:rsid w:val="EEBEA93C"/>
    <w:rsid w:val="EFEDC0F5"/>
    <w:rsid w:val="EFF69FDB"/>
    <w:rsid w:val="EFFCBC21"/>
    <w:rsid w:val="EFFDDCDE"/>
    <w:rsid w:val="F36E56A6"/>
    <w:rsid w:val="F3E3B4F6"/>
    <w:rsid w:val="F77F509F"/>
    <w:rsid w:val="FA76A270"/>
    <w:rsid w:val="FB7D4484"/>
    <w:rsid w:val="FBF7D218"/>
    <w:rsid w:val="FBFBA3D2"/>
    <w:rsid w:val="FBFF10F6"/>
    <w:rsid w:val="FD3EC934"/>
    <w:rsid w:val="FE5FCAD6"/>
    <w:rsid w:val="FF7D9061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</w:rPr>
  </w:style>
  <w:style w:type="paragraph" w:styleId="4">
    <w:name w:val="heading 3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5">
    <w:name w:val="heading 4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Times New Roman" w:eastAsia="仿宋" w:cs="Times New Roman"/>
      <w:kern w:val="2"/>
      <w:sz w:val="32"/>
      <w:szCs w:val="32"/>
    </w:rPr>
  </w:style>
  <w:style w:type="character" w:default="1" w:styleId="12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styleId="7">
    <w:name w:val="Body Text"/>
    <w:basedOn w:val="1"/>
    <w:next w:val="1"/>
    <w:uiPriority w:val="0"/>
    <w:pPr>
      <w:jc w:val="center"/>
    </w:pPr>
    <w:rPr>
      <w:rFonts w:ascii="宋体" w:hAnsi="Calibri" w:eastAsia="宋体" w:cs="Times New Roman"/>
      <w:sz w:val="44"/>
    </w:rPr>
  </w:style>
  <w:style w:type="paragraph" w:styleId="8">
    <w:name w:val="Plain Text"/>
    <w:basedOn w:val="1"/>
    <w:next w:val="6"/>
    <w:qFormat/>
    <w:uiPriority w:val="0"/>
    <w:rPr>
      <w:rFonts w:ascii="等线" w:hAnsi="Courier New" w:eastAsia="宋体" w:cs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character" w:styleId="13">
    <w:name w:val="page number"/>
    <w:basedOn w:val="12"/>
    <w:uiPriority w:val="0"/>
    <w:rPr>
      <w:rFonts w:ascii="Times New Roman" w:hAnsi="Times New Roman" w:eastAsia="宋体" w:cs="Times New Roman"/>
    </w:rPr>
  </w:style>
  <w:style w:type="character" w:styleId="14">
    <w:name w:val="line number"/>
    <w:basedOn w:val="12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条2"/>
    <w:basedOn w:val="1"/>
    <w:link w:val="16"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character" w:customStyle="1" w:styleId="16">
    <w:name w:val="条2 Char Char"/>
    <w:link w:val="15"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7">
    <w:name w:val="居中"/>
    <w:basedOn w:val="1"/>
    <w:uiPriority w:val="0"/>
    <w:pPr>
      <w:numPr>
        <w:ilvl w:val="0"/>
        <w:numId w:val="1"/>
      </w:numPr>
      <w:spacing w:line="240" w:lineRule="atLeast"/>
    </w:pPr>
    <w:rPr>
      <w:rFonts w:hint="default" w:ascii="Times New Roman" w:hAnsi="Times New Roman" w:eastAsia="仿宋" w:cs="Times New Roman"/>
      <w:spacing w:val="-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mui/zh_CN/templates/wps/GB9704_electronic_document_templates/blank_tex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blank_text.wpt</Template>
  <Pages>7</Pages>
  <Words>4087</Words>
  <Characters>4236</Characters>
  <Lines>0</Lines>
  <Paragraphs>0</Paragraphs>
  <TotalTime>1</TotalTime>
  <ScaleCrop>false</ScaleCrop>
  <LinksUpToDate>false</LinksUpToDate>
  <CharactersWithSpaces>4358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2022-12-21T03:29:00Z</dcterms:created>
  <dc:creator>lh</dc:creator>
  <cp:lastModifiedBy>rcj</cp:lastModifiedBy>
  <cp:lastPrinted>2025-04-27T01:53:00Z</cp:lastPrinted>
  <dcterms:modified xsi:type="dcterms:W3CDTF">2025-04-29T16:54:04Z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7A2CC2DE21DEBCA8AF3F1068B1C3525B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