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深圳市第五次全国经济普查课题信息表</w:t>
      </w:r>
    </w:p>
    <w:tbl>
      <w:tblPr>
        <w:tblStyle w:val="21"/>
        <w:tblW w:w="4997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33"/>
        <w:gridCol w:w="873"/>
        <w:gridCol w:w="953"/>
        <w:gridCol w:w="953"/>
        <w:gridCol w:w="953"/>
        <w:gridCol w:w="953"/>
        <w:gridCol w:w="723"/>
        <w:gridCol w:w="664"/>
        <w:gridCol w:w="1483"/>
        <w:gridCol w:w="953"/>
        <w:gridCol w:w="953"/>
        <w:gridCol w:w="954"/>
        <w:gridCol w:w="962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参考题目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方向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邮政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120" w:lineRule="exact"/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pgSz w:w="16840" w:h="11907" w:orient="landscape"/>
      <w:pgMar w:top="1531" w:right="1984" w:bottom="1531" w:left="170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420" w:rightChars="200"/>
      <w:jc w:val="right"/>
      <w:rPr>
        <w:rFonts w:hint="eastAsia" w:ascii="宋体" w:hAnsi="宋体"/>
        <w:spacing w:val="0"/>
        <w:w w:val="100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420" w:leftChars="200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2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25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25"/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4"/>
  <w:hyphenationZone w:val="360"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jg2NjhhMTEyNDBiMDkzZjFhYjZmZDlmYTgyZDcifQ=="/>
  </w:docVars>
  <w:rsids>
    <w:rsidRoot w:val="00F75537"/>
    <w:rsid w:val="0000279B"/>
    <w:rsid w:val="00003817"/>
    <w:rsid w:val="000045EC"/>
    <w:rsid w:val="000048A9"/>
    <w:rsid w:val="00005489"/>
    <w:rsid w:val="00005C19"/>
    <w:rsid w:val="00006D64"/>
    <w:rsid w:val="0001051D"/>
    <w:rsid w:val="00013EA5"/>
    <w:rsid w:val="000148B4"/>
    <w:rsid w:val="00014BEF"/>
    <w:rsid w:val="00015D85"/>
    <w:rsid w:val="000178FA"/>
    <w:rsid w:val="00021211"/>
    <w:rsid w:val="00021953"/>
    <w:rsid w:val="000220B6"/>
    <w:rsid w:val="00022F19"/>
    <w:rsid w:val="000244D6"/>
    <w:rsid w:val="000252ED"/>
    <w:rsid w:val="00026F2E"/>
    <w:rsid w:val="00027144"/>
    <w:rsid w:val="00033DEF"/>
    <w:rsid w:val="00034D06"/>
    <w:rsid w:val="00036B0F"/>
    <w:rsid w:val="000377E5"/>
    <w:rsid w:val="00037985"/>
    <w:rsid w:val="00042B56"/>
    <w:rsid w:val="00042F61"/>
    <w:rsid w:val="00043184"/>
    <w:rsid w:val="00045A5E"/>
    <w:rsid w:val="00046DC9"/>
    <w:rsid w:val="000517E2"/>
    <w:rsid w:val="00052EF9"/>
    <w:rsid w:val="000535AA"/>
    <w:rsid w:val="00054EDB"/>
    <w:rsid w:val="00055EF2"/>
    <w:rsid w:val="00057F68"/>
    <w:rsid w:val="00060006"/>
    <w:rsid w:val="00060C9B"/>
    <w:rsid w:val="000622FC"/>
    <w:rsid w:val="000624C2"/>
    <w:rsid w:val="00062D04"/>
    <w:rsid w:val="00063C78"/>
    <w:rsid w:val="00067997"/>
    <w:rsid w:val="000705E2"/>
    <w:rsid w:val="0007077A"/>
    <w:rsid w:val="00072CF4"/>
    <w:rsid w:val="0007302B"/>
    <w:rsid w:val="000742BD"/>
    <w:rsid w:val="000746CB"/>
    <w:rsid w:val="000801BD"/>
    <w:rsid w:val="0008212E"/>
    <w:rsid w:val="00082C8B"/>
    <w:rsid w:val="00086FAA"/>
    <w:rsid w:val="00087B1D"/>
    <w:rsid w:val="00091948"/>
    <w:rsid w:val="00091BE8"/>
    <w:rsid w:val="00091BF9"/>
    <w:rsid w:val="00092A37"/>
    <w:rsid w:val="00092F33"/>
    <w:rsid w:val="00093028"/>
    <w:rsid w:val="00093BE4"/>
    <w:rsid w:val="00097664"/>
    <w:rsid w:val="00097D71"/>
    <w:rsid w:val="000A0A12"/>
    <w:rsid w:val="000A0B31"/>
    <w:rsid w:val="000A0E2D"/>
    <w:rsid w:val="000A0E4D"/>
    <w:rsid w:val="000A0F2B"/>
    <w:rsid w:val="000A30B0"/>
    <w:rsid w:val="000A324F"/>
    <w:rsid w:val="000A3FE3"/>
    <w:rsid w:val="000A5C13"/>
    <w:rsid w:val="000A6E90"/>
    <w:rsid w:val="000A7C69"/>
    <w:rsid w:val="000B1FA4"/>
    <w:rsid w:val="000B21B2"/>
    <w:rsid w:val="000B48EC"/>
    <w:rsid w:val="000B4A61"/>
    <w:rsid w:val="000C1775"/>
    <w:rsid w:val="000C44C0"/>
    <w:rsid w:val="000C4796"/>
    <w:rsid w:val="000C6808"/>
    <w:rsid w:val="000C7C4E"/>
    <w:rsid w:val="000D175F"/>
    <w:rsid w:val="000D3C17"/>
    <w:rsid w:val="000D485B"/>
    <w:rsid w:val="000D543A"/>
    <w:rsid w:val="000D68C5"/>
    <w:rsid w:val="000D6FEB"/>
    <w:rsid w:val="000D74C4"/>
    <w:rsid w:val="000E048F"/>
    <w:rsid w:val="000E2147"/>
    <w:rsid w:val="000E36C3"/>
    <w:rsid w:val="000E66E6"/>
    <w:rsid w:val="000E7F64"/>
    <w:rsid w:val="000F2167"/>
    <w:rsid w:val="000F2707"/>
    <w:rsid w:val="000F3176"/>
    <w:rsid w:val="000F3D21"/>
    <w:rsid w:val="000F4482"/>
    <w:rsid w:val="000F502B"/>
    <w:rsid w:val="000F59EC"/>
    <w:rsid w:val="000F65CD"/>
    <w:rsid w:val="000F6DA4"/>
    <w:rsid w:val="000F7686"/>
    <w:rsid w:val="001009C0"/>
    <w:rsid w:val="0010123E"/>
    <w:rsid w:val="00103672"/>
    <w:rsid w:val="0010381F"/>
    <w:rsid w:val="00105348"/>
    <w:rsid w:val="00106FBF"/>
    <w:rsid w:val="0010703C"/>
    <w:rsid w:val="00107639"/>
    <w:rsid w:val="00112231"/>
    <w:rsid w:val="00113706"/>
    <w:rsid w:val="00114A3D"/>
    <w:rsid w:val="00115ECE"/>
    <w:rsid w:val="001174E0"/>
    <w:rsid w:val="00121E4A"/>
    <w:rsid w:val="0012257F"/>
    <w:rsid w:val="00122D93"/>
    <w:rsid w:val="00122E10"/>
    <w:rsid w:val="0012436A"/>
    <w:rsid w:val="001243B9"/>
    <w:rsid w:val="00124640"/>
    <w:rsid w:val="001259DE"/>
    <w:rsid w:val="00125AFE"/>
    <w:rsid w:val="001267C5"/>
    <w:rsid w:val="001276B9"/>
    <w:rsid w:val="00130378"/>
    <w:rsid w:val="001309E1"/>
    <w:rsid w:val="00131042"/>
    <w:rsid w:val="00131EAD"/>
    <w:rsid w:val="0013232E"/>
    <w:rsid w:val="00132B54"/>
    <w:rsid w:val="001330E3"/>
    <w:rsid w:val="001353F4"/>
    <w:rsid w:val="00135E3E"/>
    <w:rsid w:val="00137512"/>
    <w:rsid w:val="001426B2"/>
    <w:rsid w:val="001447F7"/>
    <w:rsid w:val="00147CF9"/>
    <w:rsid w:val="00150D79"/>
    <w:rsid w:val="00153BE9"/>
    <w:rsid w:val="001579EE"/>
    <w:rsid w:val="00160B24"/>
    <w:rsid w:val="00161918"/>
    <w:rsid w:val="00162832"/>
    <w:rsid w:val="00162B8A"/>
    <w:rsid w:val="00162F10"/>
    <w:rsid w:val="00162F71"/>
    <w:rsid w:val="00163610"/>
    <w:rsid w:val="00163B63"/>
    <w:rsid w:val="001640E9"/>
    <w:rsid w:val="00164B94"/>
    <w:rsid w:val="00171986"/>
    <w:rsid w:val="00171AEC"/>
    <w:rsid w:val="00172784"/>
    <w:rsid w:val="00174B10"/>
    <w:rsid w:val="001774C2"/>
    <w:rsid w:val="00180556"/>
    <w:rsid w:val="00180B86"/>
    <w:rsid w:val="00182394"/>
    <w:rsid w:val="001836E9"/>
    <w:rsid w:val="001857FD"/>
    <w:rsid w:val="00186CB1"/>
    <w:rsid w:val="001908AE"/>
    <w:rsid w:val="00190EE4"/>
    <w:rsid w:val="001922FB"/>
    <w:rsid w:val="0019258B"/>
    <w:rsid w:val="00192A74"/>
    <w:rsid w:val="00193BB6"/>
    <w:rsid w:val="00193D68"/>
    <w:rsid w:val="00193EE3"/>
    <w:rsid w:val="00194457"/>
    <w:rsid w:val="001962D2"/>
    <w:rsid w:val="001972DB"/>
    <w:rsid w:val="001A0AB4"/>
    <w:rsid w:val="001A0ABF"/>
    <w:rsid w:val="001A100B"/>
    <w:rsid w:val="001A1915"/>
    <w:rsid w:val="001A1B3E"/>
    <w:rsid w:val="001A207F"/>
    <w:rsid w:val="001A2F15"/>
    <w:rsid w:val="001A3B8B"/>
    <w:rsid w:val="001A4AB0"/>
    <w:rsid w:val="001A6C57"/>
    <w:rsid w:val="001A74F7"/>
    <w:rsid w:val="001B1711"/>
    <w:rsid w:val="001B208E"/>
    <w:rsid w:val="001B209E"/>
    <w:rsid w:val="001B41F4"/>
    <w:rsid w:val="001B4DD9"/>
    <w:rsid w:val="001B4F44"/>
    <w:rsid w:val="001B51C1"/>
    <w:rsid w:val="001B69A7"/>
    <w:rsid w:val="001B6B9C"/>
    <w:rsid w:val="001C1136"/>
    <w:rsid w:val="001C1198"/>
    <w:rsid w:val="001C20B1"/>
    <w:rsid w:val="001C30B0"/>
    <w:rsid w:val="001C34E2"/>
    <w:rsid w:val="001C53C8"/>
    <w:rsid w:val="001C7835"/>
    <w:rsid w:val="001D1B02"/>
    <w:rsid w:val="001D391A"/>
    <w:rsid w:val="001D4139"/>
    <w:rsid w:val="001D4352"/>
    <w:rsid w:val="001D468B"/>
    <w:rsid w:val="001D78C2"/>
    <w:rsid w:val="001E1166"/>
    <w:rsid w:val="001E141B"/>
    <w:rsid w:val="001E148C"/>
    <w:rsid w:val="001E2E87"/>
    <w:rsid w:val="001E3039"/>
    <w:rsid w:val="001E4A0D"/>
    <w:rsid w:val="001E5815"/>
    <w:rsid w:val="001E5BF4"/>
    <w:rsid w:val="001E6EFC"/>
    <w:rsid w:val="001E6F5F"/>
    <w:rsid w:val="001F1856"/>
    <w:rsid w:val="001F1BC2"/>
    <w:rsid w:val="001F21F4"/>
    <w:rsid w:val="001F4292"/>
    <w:rsid w:val="001F46A8"/>
    <w:rsid w:val="001F4FAA"/>
    <w:rsid w:val="001F5A35"/>
    <w:rsid w:val="001F6DA7"/>
    <w:rsid w:val="001F6E7A"/>
    <w:rsid w:val="001F6E94"/>
    <w:rsid w:val="001F7B57"/>
    <w:rsid w:val="002000DB"/>
    <w:rsid w:val="00200BF6"/>
    <w:rsid w:val="00200F96"/>
    <w:rsid w:val="00201277"/>
    <w:rsid w:val="0020158F"/>
    <w:rsid w:val="0020176D"/>
    <w:rsid w:val="00201FE1"/>
    <w:rsid w:val="00204583"/>
    <w:rsid w:val="002056E7"/>
    <w:rsid w:val="00206128"/>
    <w:rsid w:val="00206EE5"/>
    <w:rsid w:val="002076FB"/>
    <w:rsid w:val="00207DE4"/>
    <w:rsid w:val="00211734"/>
    <w:rsid w:val="00212402"/>
    <w:rsid w:val="00212466"/>
    <w:rsid w:val="00213B97"/>
    <w:rsid w:val="00215B02"/>
    <w:rsid w:val="0021606E"/>
    <w:rsid w:val="00216C56"/>
    <w:rsid w:val="00217C7A"/>
    <w:rsid w:val="00217F1A"/>
    <w:rsid w:val="00220948"/>
    <w:rsid w:val="002210A6"/>
    <w:rsid w:val="002213E3"/>
    <w:rsid w:val="00221FFE"/>
    <w:rsid w:val="002229BE"/>
    <w:rsid w:val="00222C4D"/>
    <w:rsid w:val="00222FD8"/>
    <w:rsid w:val="00224FDE"/>
    <w:rsid w:val="00226BA9"/>
    <w:rsid w:val="00226E89"/>
    <w:rsid w:val="00227438"/>
    <w:rsid w:val="00230DFD"/>
    <w:rsid w:val="002314BA"/>
    <w:rsid w:val="00233B5D"/>
    <w:rsid w:val="00233B8B"/>
    <w:rsid w:val="00233BF7"/>
    <w:rsid w:val="0023434E"/>
    <w:rsid w:val="00235661"/>
    <w:rsid w:val="00235D9C"/>
    <w:rsid w:val="002364C5"/>
    <w:rsid w:val="0023748D"/>
    <w:rsid w:val="0024037F"/>
    <w:rsid w:val="0024339D"/>
    <w:rsid w:val="00244A6D"/>
    <w:rsid w:val="002469C2"/>
    <w:rsid w:val="00246EB7"/>
    <w:rsid w:val="00247817"/>
    <w:rsid w:val="00247AA7"/>
    <w:rsid w:val="00250DD9"/>
    <w:rsid w:val="002517A5"/>
    <w:rsid w:val="00251A71"/>
    <w:rsid w:val="002528F7"/>
    <w:rsid w:val="00256BF0"/>
    <w:rsid w:val="00256F7D"/>
    <w:rsid w:val="00261BEC"/>
    <w:rsid w:val="002640AA"/>
    <w:rsid w:val="00264FD9"/>
    <w:rsid w:val="002672A5"/>
    <w:rsid w:val="00267625"/>
    <w:rsid w:val="002721D7"/>
    <w:rsid w:val="00274A08"/>
    <w:rsid w:val="002769E7"/>
    <w:rsid w:val="00276A55"/>
    <w:rsid w:val="00276D68"/>
    <w:rsid w:val="0027783A"/>
    <w:rsid w:val="00277ABD"/>
    <w:rsid w:val="002826F4"/>
    <w:rsid w:val="0028401D"/>
    <w:rsid w:val="0028627F"/>
    <w:rsid w:val="0028687A"/>
    <w:rsid w:val="00290C67"/>
    <w:rsid w:val="00290F47"/>
    <w:rsid w:val="00291AB5"/>
    <w:rsid w:val="002927C9"/>
    <w:rsid w:val="00292A6D"/>
    <w:rsid w:val="00293D77"/>
    <w:rsid w:val="00296676"/>
    <w:rsid w:val="00296A65"/>
    <w:rsid w:val="002A530E"/>
    <w:rsid w:val="002A573E"/>
    <w:rsid w:val="002A5998"/>
    <w:rsid w:val="002A7BAB"/>
    <w:rsid w:val="002B10D2"/>
    <w:rsid w:val="002B179B"/>
    <w:rsid w:val="002B2B1C"/>
    <w:rsid w:val="002B332E"/>
    <w:rsid w:val="002B45DA"/>
    <w:rsid w:val="002B5539"/>
    <w:rsid w:val="002B590C"/>
    <w:rsid w:val="002B65CA"/>
    <w:rsid w:val="002B6D0C"/>
    <w:rsid w:val="002B7AD0"/>
    <w:rsid w:val="002C0DAD"/>
    <w:rsid w:val="002C26EB"/>
    <w:rsid w:val="002C411F"/>
    <w:rsid w:val="002C42FC"/>
    <w:rsid w:val="002C4F07"/>
    <w:rsid w:val="002C54CC"/>
    <w:rsid w:val="002D0283"/>
    <w:rsid w:val="002D281E"/>
    <w:rsid w:val="002D4483"/>
    <w:rsid w:val="002D4820"/>
    <w:rsid w:val="002D541D"/>
    <w:rsid w:val="002D67B2"/>
    <w:rsid w:val="002D6FD6"/>
    <w:rsid w:val="002D7D68"/>
    <w:rsid w:val="002D7D8D"/>
    <w:rsid w:val="002E13AE"/>
    <w:rsid w:val="002E1A08"/>
    <w:rsid w:val="002E2DB1"/>
    <w:rsid w:val="002E3D78"/>
    <w:rsid w:val="002E42A5"/>
    <w:rsid w:val="002E5981"/>
    <w:rsid w:val="002F24DD"/>
    <w:rsid w:val="002F2F96"/>
    <w:rsid w:val="002F550F"/>
    <w:rsid w:val="002F6012"/>
    <w:rsid w:val="002F7B2D"/>
    <w:rsid w:val="00300ACB"/>
    <w:rsid w:val="00300E09"/>
    <w:rsid w:val="00303B41"/>
    <w:rsid w:val="00304A7D"/>
    <w:rsid w:val="00307B8C"/>
    <w:rsid w:val="00312A25"/>
    <w:rsid w:val="00314EB8"/>
    <w:rsid w:val="00315E4A"/>
    <w:rsid w:val="00315F03"/>
    <w:rsid w:val="003207C1"/>
    <w:rsid w:val="00321490"/>
    <w:rsid w:val="00322B11"/>
    <w:rsid w:val="00323B44"/>
    <w:rsid w:val="003249C3"/>
    <w:rsid w:val="003259CE"/>
    <w:rsid w:val="00325D1B"/>
    <w:rsid w:val="00332C9D"/>
    <w:rsid w:val="00332F41"/>
    <w:rsid w:val="003351FF"/>
    <w:rsid w:val="0033534C"/>
    <w:rsid w:val="003361A5"/>
    <w:rsid w:val="00336784"/>
    <w:rsid w:val="00337136"/>
    <w:rsid w:val="0034024D"/>
    <w:rsid w:val="00342101"/>
    <w:rsid w:val="00345C25"/>
    <w:rsid w:val="003464BB"/>
    <w:rsid w:val="00346CF3"/>
    <w:rsid w:val="00346F88"/>
    <w:rsid w:val="003500F3"/>
    <w:rsid w:val="003511C8"/>
    <w:rsid w:val="003528FE"/>
    <w:rsid w:val="003553A5"/>
    <w:rsid w:val="00355976"/>
    <w:rsid w:val="00357224"/>
    <w:rsid w:val="003608BE"/>
    <w:rsid w:val="00361B3C"/>
    <w:rsid w:val="0036269E"/>
    <w:rsid w:val="0036307B"/>
    <w:rsid w:val="00363B56"/>
    <w:rsid w:val="00363EE0"/>
    <w:rsid w:val="0036420F"/>
    <w:rsid w:val="003645E3"/>
    <w:rsid w:val="00365C3F"/>
    <w:rsid w:val="00366036"/>
    <w:rsid w:val="00366C29"/>
    <w:rsid w:val="003673B7"/>
    <w:rsid w:val="003708B8"/>
    <w:rsid w:val="00371DE9"/>
    <w:rsid w:val="003729F4"/>
    <w:rsid w:val="00373C55"/>
    <w:rsid w:val="00374D9F"/>
    <w:rsid w:val="00375BAC"/>
    <w:rsid w:val="003776F9"/>
    <w:rsid w:val="003808C3"/>
    <w:rsid w:val="0038190C"/>
    <w:rsid w:val="00381A83"/>
    <w:rsid w:val="00383F24"/>
    <w:rsid w:val="00384F14"/>
    <w:rsid w:val="00387217"/>
    <w:rsid w:val="00390409"/>
    <w:rsid w:val="003907FE"/>
    <w:rsid w:val="00390E2F"/>
    <w:rsid w:val="0039258F"/>
    <w:rsid w:val="003941AE"/>
    <w:rsid w:val="00395592"/>
    <w:rsid w:val="00396674"/>
    <w:rsid w:val="003968D0"/>
    <w:rsid w:val="00396C57"/>
    <w:rsid w:val="003972D9"/>
    <w:rsid w:val="003A20DE"/>
    <w:rsid w:val="003A2694"/>
    <w:rsid w:val="003A3119"/>
    <w:rsid w:val="003A3E6A"/>
    <w:rsid w:val="003A46C1"/>
    <w:rsid w:val="003A58FE"/>
    <w:rsid w:val="003A67C4"/>
    <w:rsid w:val="003B1672"/>
    <w:rsid w:val="003B2550"/>
    <w:rsid w:val="003B3AE3"/>
    <w:rsid w:val="003B6E38"/>
    <w:rsid w:val="003B7401"/>
    <w:rsid w:val="003B7AB9"/>
    <w:rsid w:val="003C097F"/>
    <w:rsid w:val="003C09E3"/>
    <w:rsid w:val="003C344E"/>
    <w:rsid w:val="003C36E7"/>
    <w:rsid w:val="003C5A21"/>
    <w:rsid w:val="003C6D05"/>
    <w:rsid w:val="003C713A"/>
    <w:rsid w:val="003C7621"/>
    <w:rsid w:val="003D10B6"/>
    <w:rsid w:val="003D14A8"/>
    <w:rsid w:val="003D1C38"/>
    <w:rsid w:val="003D3D97"/>
    <w:rsid w:val="003D407C"/>
    <w:rsid w:val="003D4325"/>
    <w:rsid w:val="003D47AE"/>
    <w:rsid w:val="003D5AE9"/>
    <w:rsid w:val="003D63D9"/>
    <w:rsid w:val="003D6674"/>
    <w:rsid w:val="003D6987"/>
    <w:rsid w:val="003D6FA7"/>
    <w:rsid w:val="003D739D"/>
    <w:rsid w:val="003D7F4F"/>
    <w:rsid w:val="003E0E77"/>
    <w:rsid w:val="003E12D8"/>
    <w:rsid w:val="003E22EE"/>
    <w:rsid w:val="003E2335"/>
    <w:rsid w:val="003E2638"/>
    <w:rsid w:val="003E2A45"/>
    <w:rsid w:val="003E32F4"/>
    <w:rsid w:val="003E3477"/>
    <w:rsid w:val="003E41A4"/>
    <w:rsid w:val="003E43AE"/>
    <w:rsid w:val="003E4DCF"/>
    <w:rsid w:val="003E7285"/>
    <w:rsid w:val="003E7442"/>
    <w:rsid w:val="003F0468"/>
    <w:rsid w:val="003F152D"/>
    <w:rsid w:val="003F1FC9"/>
    <w:rsid w:val="003F20F5"/>
    <w:rsid w:val="003F3716"/>
    <w:rsid w:val="003F3D94"/>
    <w:rsid w:val="003F77DA"/>
    <w:rsid w:val="00401524"/>
    <w:rsid w:val="00402960"/>
    <w:rsid w:val="00403FE1"/>
    <w:rsid w:val="00405907"/>
    <w:rsid w:val="00405E4C"/>
    <w:rsid w:val="0040658A"/>
    <w:rsid w:val="004069D1"/>
    <w:rsid w:val="004114C1"/>
    <w:rsid w:val="0041233D"/>
    <w:rsid w:val="00413517"/>
    <w:rsid w:val="0041397D"/>
    <w:rsid w:val="0041475B"/>
    <w:rsid w:val="00414C1F"/>
    <w:rsid w:val="00416B0C"/>
    <w:rsid w:val="0041770B"/>
    <w:rsid w:val="00420971"/>
    <w:rsid w:val="00420A2D"/>
    <w:rsid w:val="0042183F"/>
    <w:rsid w:val="004227DE"/>
    <w:rsid w:val="0042358D"/>
    <w:rsid w:val="0042431C"/>
    <w:rsid w:val="0042657F"/>
    <w:rsid w:val="004266EF"/>
    <w:rsid w:val="00427468"/>
    <w:rsid w:val="00430A65"/>
    <w:rsid w:val="004315FA"/>
    <w:rsid w:val="00432672"/>
    <w:rsid w:val="004358FE"/>
    <w:rsid w:val="004368E2"/>
    <w:rsid w:val="00437A91"/>
    <w:rsid w:val="00437D2D"/>
    <w:rsid w:val="00440580"/>
    <w:rsid w:val="00440921"/>
    <w:rsid w:val="00441FFF"/>
    <w:rsid w:val="0044269C"/>
    <w:rsid w:val="00444CE2"/>
    <w:rsid w:val="00444D4D"/>
    <w:rsid w:val="004450EB"/>
    <w:rsid w:val="004465BE"/>
    <w:rsid w:val="0045133A"/>
    <w:rsid w:val="00451C9E"/>
    <w:rsid w:val="00452993"/>
    <w:rsid w:val="00452CD2"/>
    <w:rsid w:val="00453091"/>
    <w:rsid w:val="0045333F"/>
    <w:rsid w:val="00457E5E"/>
    <w:rsid w:val="004603E1"/>
    <w:rsid w:val="0046170E"/>
    <w:rsid w:val="0046246D"/>
    <w:rsid w:val="00462FD4"/>
    <w:rsid w:val="004634D5"/>
    <w:rsid w:val="00467561"/>
    <w:rsid w:val="00467826"/>
    <w:rsid w:val="0047183E"/>
    <w:rsid w:val="004724A7"/>
    <w:rsid w:val="00472EB5"/>
    <w:rsid w:val="00474AC1"/>
    <w:rsid w:val="00480764"/>
    <w:rsid w:val="00480829"/>
    <w:rsid w:val="00481209"/>
    <w:rsid w:val="00481C9C"/>
    <w:rsid w:val="004835A7"/>
    <w:rsid w:val="00483ED7"/>
    <w:rsid w:val="00484BBF"/>
    <w:rsid w:val="004859BF"/>
    <w:rsid w:val="00487129"/>
    <w:rsid w:val="00487DEE"/>
    <w:rsid w:val="00493C6A"/>
    <w:rsid w:val="00495040"/>
    <w:rsid w:val="00496248"/>
    <w:rsid w:val="0049674A"/>
    <w:rsid w:val="00496795"/>
    <w:rsid w:val="00497A67"/>
    <w:rsid w:val="00497F66"/>
    <w:rsid w:val="004A0243"/>
    <w:rsid w:val="004A1753"/>
    <w:rsid w:val="004A558D"/>
    <w:rsid w:val="004A6B76"/>
    <w:rsid w:val="004A6C72"/>
    <w:rsid w:val="004B0028"/>
    <w:rsid w:val="004B0612"/>
    <w:rsid w:val="004B128C"/>
    <w:rsid w:val="004B31E6"/>
    <w:rsid w:val="004B419E"/>
    <w:rsid w:val="004B45E4"/>
    <w:rsid w:val="004B6228"/>
    <w:rsid w:val="004B6CF8"/>
    <w:rsid w:val="004C06B1"/>
    <w:rsid w:val="004C0BB7"/>
    <w:rsid w:val="004C23AD"/>
    <w:rsid w:val="004C33EC"/>
    <w:rsid w:val="004C43EE"/>
    <w:rsid w:val="004C4DE2"/>
    <w:rsid w:val="004C57D4"/>
    <w:rsid w:val="004C6FED"/>
    <w:rsid w:val="004D0A69"/>
    <w:rsid w:val="004D1AA2"/>
    <w:rsid w:val="004D2AE9"/>
    <w:rsid w:val="004D2C31"/>
    <w:rsid w:val="004D4204"/>
    <w:rsid w:val="004D446B"/>
    <w:rsid w:val="004D4618"/>
    <w:rsid w:val="004D4C1F"/>
    <w:rsid w:val="004D74BF"/>
    <w:rsid w:val="004E0085"/>
    <w:rsid w:val="004E159F"/>
    <w:rsid w:val="004E23C6"/>
    <w:rsid w:val="004E24D9"/>
    <w:rsid w:val="004E354F"/>
    <w:rsid w:val="004E5606"/>
    <w:rsid w:val="004F12C5"/>
    <w:rsid w:val="004F27CA"/>
    <w:rsid w:val="004F2974"/>
    <w:rsid w:val="004F2D81"/>
    <w:rsid w:val="004F3CBB"/>
    <w:rsid w:val="004F4E8C"/>
    <w:rsid w:val="005016A0"/>
    <w:rsid w:val="00503DFB"/>
    <w:rsid w:val="00504A8B"/>
    <w:rsid w:val="0050564D"/>
    <w:rsid w:val="00505BA3"/>
    <w:rsid w:val="00507E3A"/>
    <w:rsid w:val="00510C16"/>
    <w:rsid w:val="00511801"/>
    <w:rsid w:val="00511F54"/>
    <w:rsid w:val="005123CB"/>
    <w:rsid w:val="0051274D"/>
    <w:rsid w:val="00512E95"/>
    <w:rsid w:val="0051646E"/>
    <w:rsid w:val="00517852"/>
    <w:rsid w:val="00520B1F"/>
    <w:rsid w:val="00522EBE"/>
    <w:rsid w:val="00523855"/>
    <w:rsid w:val="00526ACD"/>
    <w:rsid w:val="00526E7F"/>
    <w:rsid w:val="00527643"/>
    <w:rsid w:val="00527A87"/>
    <w:rsid w:val="00527A89"/>
    <w:rsid w:val="0053234A"/>
    <w:rsid w:val="00533D05"/>
    <w:rsid w:val="00534141"/>
    <w:rsid w:val="00534405"/>
    <w:rsid w:val="00534520"/>
    <w:rsid w:val="00535B6F"/>
    <w:rsid w:val="00537B2E"/>
    <w:rsid w:val="00541094"/>
    <w:rsid w:val="00541F10"/>
    <w:rsid w:val="005421CF"/>
    <w:rsid w:val="0054492B"/>
    <w:rsid w:val="0054564F"/>
    <w:rsid w:val="00547434"/>
    <w:rsid w:val="0054784F"/>
    <w:rsid w:val="0055099D"/>
    <w:rsid w:val="00550D26"/>
    <w:rsid w:val="00552079"/>
    <w:rsid w:val="00552982"/>
    <w:rsid w:val="00553A6A"/>
    <w:rsid w:val="005556D6"/>
    <w:rsid w:val="0055573B"/>
    <w:rsid w:val="005563F2"/>
    <w:rsid w:val="0055685C"/>
    <w:rsid w:val="00556BAA"/>
    <w:rsid w:val="005570AC"/>
    <w:rsid w:val="00557BB3"/>
    <w:rsid w:val="00560049"/>
    <w:rsid w:val="005610A3"/>
    <w:rsid w:val="005622AB"/>
    <w:rsid w:val="00564F8D"/>
    <w:rsid w:val="00566BDE"/>
    <w:rsid w:val="005672BA"/>
    <w:rsid w:val="00570D09"/>
    <w:rsid w:val="00573A97"/>
    <w:rsid w:val="00573E80"/>
    <w:rsid w:val="00574901"/>
    <w:rsid w:val="0057497E"/>
    <w:rsid w:val="00575160"/>
    <w:rsid w:val="00580863"/>
    <w:rsid w:val="00581C86"/>
    <w:rsid w:val="00583596"/>
    <w:rsid w:val="005835BD"/>
    <w:rsid w:val="0058412B"/>
    <w:rsid w:val="005854FA"/>
    <w:rsid w:val="005936A1"/>
    <w:rsid w:val="00593FD9"/>
    <w:rsid w:val="00594728"/>
    <w:rsid w:val="00594D9B"/>
    <w:rsid w:val="00596456"/>
    <w:rsid w:val="00596BF7"/>
    <w:rsid w:val="00597FF0"/>
    <w:rsid w:val="005A0268"/>
    <w:rsid w:val="005A05AD"/>
    <w:rsid w:val="005A0C8E"/>
    <w:rsid w:val="005A1799"/>
    <w:rsid w:val="005A50ED"/>
    <w:rsid w:val="005A7060"/>
    <w:rsid w:val="005B0220"/>
    <w:rsid w:val="005B118B"/>
    <w:rsid w:val="005B2883"/>
    <w:rsid w:val="005B2CD6"/>
    <w:rsid w:val="005B417E"/>
    <w:rsid w:val="005B7FCF"/>
    <w:rsid w:val="005C1616"/>
    <w:rsid w:val="005C1D4E"/>
    <w:rsid w:val="005C2DB1"/>
    <w:rsid w:val="005C32E1"/>
    <w:rsid w:val="005C3753"/>
    <w:rsid w:val="005C60E3"/>
    <w:rsid w:val="005C7050"/>
    <w:rsid w:val="005D17C5"/>
    <w:rsid w:val="005D253F"/>
    <w:rsid w:val="005D311F"/>
    <w:rsid w:val="005D36BD"/>
    <w:rsid w:val="005D3E39"/>
    <w:rsid w:val="005E09B5"/>
    <w:rsid w:val="005E2D8B"/>
    <w:rsid w:val="005F1600"/>
    <w:rsid w:val="005F1D6C"/>
    <w:rsid w:val="005F2943"/>
    <w:rsid w:val="005F2D62"/>
    <w:rsid w:val="005F59FC"/>
    <w:rsid w:val="005F5A40"/>
    <w:rsid w:val="005F7AC2"/>
    <w:rsid w:val="006004B0"/>
    <w:rsid w:val="0060081C"/>
    <w:rsid w:val="00601AED"/>
    <w:rsid w:val="00602902"/>
    <w:rsid w:val="00602969"/>
    <w:rsid w:val="006044C6"/>
    <w:rsid w:val="0061258F"/>
    <w:rsid w:val="0061282B"/>
    <w:rsid w:val="006134D7"/>
    <w:rsid w:val="00614503"/>
    <w:rsid w:val="00614C4B"/>
    <w:rsid w:val="00615BCC"/>
    <w:rsid w:val="00616336"/>
    <w:rsid w:val="00617569"/>
    <w:rsid w:val="0061764B"/>
    <w:rsid w:val="0062021F"/>
    <w:rsid w:val="00621112"/>
    <w:rsid w:val="00621465"/>
    <w:rsid w:val="00622CDC"/>
    <w:rsid w:val="00624499"/>
    <w:rsid w:val="006255A0"/>
    <w:rsid w:val="00625872"/>
    <w:rsid w:val="0062647D"/>
    <w:rsid w:val="0062699B"/>
    <w:rsid w:val="006327D6"/>
    <w:rsid w:val="0064218E"/>
    <w:rsid w:val="006430D3"/>
    <w:rsid w:val="00645418"/>
    <w:rsid w:val="00646E90"/>
    <w:rsid w:val="00647803"/>
    <w:rsid w:val="00647CA9"/>
    <w:rsid w:val="0065069C"/>
    <w:rsid w:val="00650E57"/>
    <w:rsid w:val="00652D2C"/>
    <w:rsid w:val="006551E7"/>
    <w:rsid w:val="00655424"/>
    <w:rsid w:val="006558F1"/>
    <w:rsid w:val="006566AF"/>
    <w:rsid w:val="006601B6"/>
    <w:rsid w:val="0066078D"/>
    <w:rsid w:val="00663348"/>
    <w:rsid w:val="006638F3"/>
    <w:rsid w:val="00664DFD"/>
    <w:rsid w:val="00666831"/>
    <w:rsid w:val="0067038A"/>
    <w:rsid w:val="00671E8F"/>
    <w:rsid w:val="00672652"/>
    <w:rsid w:val="006744C5"/>
    <w:rsid w:val="00674FBE"/>
    <w:rsid w:val="006758D0"/>
    <w:rsid w:val="0067601C"/>
    <w:rsid w:val="00676435"/>
    <w:rsid w:val="0067703C"/>
    <w:rsid w:val="006775DD"/>
    <w:rsid w:val="006778F5"/>
    <w:rsid w:val="00683A25"/>
    <w:rsid w:val="00683E10"/>
    <w:rsid w:val="00684AC3"/>
    <w:rsid w:val="0068642F"/>
    <w:rsid w:val="00687E69"/>
    <w:rsid w:val="006905B6"/>
    <w:rsid w:val="006908D9"/>
    <w:rsid w:val="006930A0"/>
    <w:rsid w:val="0069374B"/>
    <w:rsid w:val="00693AD1"/>
    <w:rsid w:val="00693C96"/>
    <w:rsid w:val="006949F6"/>
    <w:rsid w:val="00694C30"/>
    <w:rsid w:val="00695585"/>
    <w:rsid w:val="00695BAB"/>
    <w:rsid w:val="00695EE1"/>
    <w:rsid w:val="00697DB9"/>
    <w:rsid w:val="006A15A6"/>
    <w:rsid w:val="006A4B63"/>
    <w:rsid w:val="006A4E26"/>
    <w:rsid w:val="006A7954"/>
    <w:rsid w:val="006B239F"/>
    <w:rsid w:val="006B3232"/>
    <w:rsid w:val="006B3DD0"/>
    <w:rsid w:val="006B49E6"/>
    <w:rsid w:val="006B4DB5"/>
    <w:rsid w:val="006B5BA3"/>
    <w:rsid w:val="006B68AC"/>
    <w:rsid w:val="006C01C2"/>
    <w:rsid w:val="006C135B"/>
    <w:rsid w:val="006C1502"/>
    <w:rsid w:val="006C229E"/>
    <w:rsid w:val="006C2568"/>
    <w:rsid w:val="006C424A"/>
    <w:rsid w:val="006C611E"/>
    <w:rsid w:val="006C634E"/>
    <w:rsid w:val="006C728A"/>
    <w:rsid w:val="006C78DB"/>
    <w:rsid w:val="006C7E5B"/>
    <w:rsid w:val="006D0BD3"/>
    <w:rsid w:val="006D0C7D"/>
    <w:rsid w:val="006D1021"/>
    <w:rsid w:val="006D298C"/>
    <w:rsid w:val="006D326C"/>
    <w:rsid w:val="006D32F4"/>
    <w:rsid w:val="006D3A74"/>
    <w:rsid w:val="006D4AEB"/>
    <w:rsid w:val="006D52E9"/>
    <w:rsid w:val="006D6754"/>
    <w:rsid w:val="006D7D15"/>
    <w:rsid w:val="006E01D2"/>
    <w:rsid w:val="006E04C1"/>
    <w:rsid w:val="006E07D7"/>
    <w:rsid w:val="006E105F"/>
    <w:rsid w:val="006E3DED"/>
    <w:rsid w:val="006E52AD"/>
    <w:rsid w:val="006E6031"/>
    <w:rsid w:val="006E689E"/>
    <w:rsid w:val="006E7460"/>
    <w:rsid w:val="006F0A7E"/>
    <w:rsid w:val="006F0FAB"/>
    <w:rsid w:val="006F2CE7"/>
    <w:rsid w:val="006F4DE9"/>
    <w:rsid w:val="006F504F"/>
    <w:rsid w:val="007002E1"/>
    <w:rsid w:val="00700AAF"/>
    <w:rsid w:val="00701E1B"/>
    <w:rsid w:val="007022C3"/>
    <w:rsid w:val="00704BCE"/>
    <w:rsid w:val="00705950"/>
    <w:rsid w:val="00707DE3"/>
    <w:rsid w:val="00710FA8"/>
    <w:rsid w:val="007127AF"/>
    <w:rsid w:val="007128FB"/>
    <w:rsid w:val="00712FCF"/>
    <w:rsid w:val="0071308F"/>
    <w:rsid w:val="007133A1"/>
    <w:rsid w:val="00713951"/>
    <w:rsid w:val="00713AE0"/>
    <w:rsid w:val="00714972"/>
    <w:rsid w:val="00714CAF"/>
    <w:rsid w:val="0071666E"/>
    <w:rsid w:val="00717038"/>
    <w:rsid w:val="00720574"/>
    <w:rsid w:val="0072286D"/>
    <w:rsid w:val="00722F0A"/>
    <w:rsid w:val="00723FAC"/>
    <w:rsid w:val="00726202"/>
    <w:rsid w:val="00726545"/>
    <w:rsid w:val="00727757"/>
    <w:rsid w:val="00727E6B"/>
    <w:rsid w:val="007315BD"/>
    <w:rsid w:val="00731B8D"/>
    <w:rsid w:val="00732A61"/>
    <w:rsid w:val="00734706"/>
    <w:rsid w:val="007350A1"/>
    <w:rsid w:val="007353DA"/>
    <w:rsid w:val="00735570"/>
    <w:rsid w:val="007355A8"/>
    <w:rsid w:val="007356EC"/>
    <w:rsid w:val="0074071E"/>
    <w:rsid w:val="00741DEC"/>
    <w:rsid w:val="00742010"/>
    <w:rsid w:val="007443C9"/>
    <w:rsid w:val="00744882"/>
    <w:rsid w:val="00745019"/>
    <w:rsid w:val="007467C9"/>
    <w:rsid w:val="00747D30"/>
    <w:rsid w:val="00750EA5"/>
    <w:rsid w:val="00753974"/>
    <w:rsid w:val="00753E96"/>
    <w:rsid w:val="00754487"/>
    <w:rsid w:val="00754545"/>
    <w:rsid w:val="00755E33"/>
    <w:rsid w:val="00756FF3"/>
    <w:rsid w:val="007570F7"/>
    <w:rsid w:val="007572E2"/>
    <w:rsid w:val="00760B34"/>
    <w:rsid w:val="00763059"/>
    <w:rsid w:val="00763704"/>
    <w:rsid w:val="0076401E"/>
    <w:rsid w:val="007640C3"/>
    <w:rsid w:val="00764282"/>
    <w:rsid w:val="00764B0F"/>
    <w:rsid w:val="00764C72"/>
    <w:rsid w:val="007667BC"/>
    <w:rsid w:val="00767E6F"/>
    <w:rsid w:val="0077021A"/>
    <w:rsid w:val="00770947"/>
    <w:rsid w:val="00770E1F"/>
    <w:rsid w:val="00771934"/>
    <w:rsid w:val="007779E9"/>
    <w:rsid w:val="00777CBE"/>
    <w:rsid w:val="00780DEF"/>
    <w:rsid w:val="0078110E"/>
    <w:rsid w:val="00781CDD"/>
    <w:rsid w:val="00781E69"/>
    <w:rsid w:val="00786138"/>
    <w:rsid w:val="007861FC"/>
    <w:rsid w:val="00790ABD"/>
    <w:rsid w:val="00791717"/>
    <w:rsid w:val="00792460"/>
    <w:rsid w:val="00792CD6"/>
    <w:rsid w:val="007933F6"/>
    <w:rsid w:val="00793D9E"/>
    <w:rsid w:val="0079423C"/>
    <w:rsid w:val="007946F8"/>
    <w:rsid w:val="007956A8"/>
    <w:rsid w:val="00795D21"/>
    <w:rsid w:val="00796B3B"/>
    <w:rsid w:val="00797802"/>
    <w:rsid w:val="007A1605"/>
    <w:rsid w:val="007A16F6"/>
    <w:rsid w:val="007A1F9F"/>
    <w:rsid w:val="007A2FDA"/>
    <w:rsid w:val="007A3A8B"/>
    <w:rsid w:val="007A4423"/>
    <w:rsid w:val="007A500F"/>
    <w:rsid w:val="007A6009"/>
    <w:rsid w:val="007A6941"/>
    <w:rsid w:val="007A7530"/>
    <w:rsid w:val="007B0566"/>
    <w:rsid w:val="007B42CF"/>
    <w:rsid w:val="007B4C51"/>
    <w:rsid w:val="007B5413"/>
    <w:rsid w:val="007B594E"/>
    <w:rsid w:val="007B5F12"/>
    <w:rsid w:val="007B6CB8"/>
    <w:rsid w:val="007B709F"/>
    <w:rsid w:val="007B7EF6"/>
    <w:rsid w:val="007C181B"/>
    <w:rsid w:val="007C19B8"/>
    <w:rsid w:val="007C26F1"/>
    <w:rsid w:val="007C5BD8"/>
    <w:rsid w:val="007C64A2"/>
    <w:rsid w:val="007C6BFB"/>
    <w:rsid w:val="007C6FF7"/>
    <w:rsid w:val="007D0FB4"/>
    <w:rsid w:val="007D3A39"/>
    <w:rsid w:val="007D402D"/>
    <w:rsid w:val="007D71E5"/>
    <w:rsid w:val="007E2B0C"/>
    <w:rsid w:val="007E2C38"/>
    <w:rsid w:val="007E38AA"/>
    <w:rsid w:val="007E5517"/>
    <w:rsid w:val="007E6BCD"/>
    <w:rsid w:val="007F15EF"/>
    <w:rsid w:val="007F1B4F"/>
    <w:rsid w:val="008002FD"/>
    <w:rsid w:val="00800B33"/>
    <w:rsid w:val="00802CF9"/>
    <w:rsid w:val="0080459A"/>
    <w:rsid w:val="00804888"/>
    <w:rsid w:val="00806191"/>
    <w:rsid w:val="00806DCA"/>
    <w:rsid w:val="008115F9"/>
    <w:rsid w:val="00814813"/>
    <w:rsid w:val="00814ABC"/>
    <w:rsid w:val="008150EE"/>
    <w:rsid w:val="00817ACD"/>
    <w:rsid w:val="0082050B"/>
    <w:rsid w:val="0082116D"/>
    <w:rsid w:val="00821B15"/>
    <w:rsid w:val="00823ED6"/>
    <w:rsid w:val="00824328"/>
    <w:rsid w:val="0082443B"/>
    <w:rsid w:val="00824B72"/>
    <w:rsid w:val="00826035"/>
    <w:rsid w:val="00826E5C"/>
    <w:rsid w:val="00830757"/>
    <w:rsid w:val="00832AAC"/>
    <w:rsid w:val="00833CA1"/>
    <w:rsid w:val="0083410E"/>
    <w:rsid w:val="00835215"/>
    <w:rsid w:val="00835E9E"/>
    <w:rsid w:val="008364B7"/>
    <w:rsid w:val="00836E1B"/>
    <w:rsid w:val="00836F5F"/>
    <w:rsid w:val="00837744"/>
    <w:rsid w:val="00837E18"/>
    <w:rsid w:val="00837E3E"/>
    <w:rsid w:val="008402CD"/>
    <w:rsid w:val="00840C83"/>
    <w:rsid w:val="00841931"/>
    <w:rsid w:val="00843046"/>
    <w:rsid w:val="00843A55"/>
    <w:rsid w:val="00843E27"/>
    <w:rsid w:val="008456CA"/>
    <w:rsid w:val="00845F39"/>
    <w:rsid w:val="0084721B"/>
    <w:rsid w:val="0084788F"/>
    <w:rsid w:val="008508D4"/>
    <w:rsid w:val="00850907"/>
    <w:rsid w:val="00850DAB"/>
    <w:rsid w:val="00851007"/>
    <w:rsid w:val="00851866"/>
    <w:rsid w:val="00852770"/>
    <w:rsid w:val="0085317A"/>
    <w:rsid w:val="00853C63"/>
    <w:rsid w:val="00855083"/>
    <w:rsid w:val="008562A4"/>
    <w:rsid w:val="00856757"/>
    <w:rsid w:val="008571DE"/>
    <w:rsid w:val="00857450"/>
    <w:rsid w:val="008603D1"/>
    <w:rsid w:val="00860536"/>
    <w:rsid w:val="00861FDA"/>
    <w:rsid w:val="00862B03"/>
    <w:rsid w:val="00862C3A"/>
    <w:rsid w:val="00863990"/>
    <w:rsid w:val="00865334"/>
    <w:rsid w:val="00865353"/>
    <w:rsid w:val="008672DD"/>
    <w:rsid w:val="00870853"/>
    <w:rsid w:val="0087194A"/>
    <w:rsid w:val="00872586"/>
    <w:rsid w:val="00873804"/>
    <w:rsid w:val="008740BB"/>
    <w:rsid w:val="008752C9"/>
    <w:rsid w:val="00876E1B"/>
    <w:rsid w:val="00877EB6"/>
    <w:rsid w:val="00881B20"/>
    <w:rsid w:val="00882088"/>
    <w:rsid w:val="008821C9"/>
    <w:rsid w:val="008830A1"/>
    <w:rsid w:val="008835D0"/>
    <w:rsid w:val="00883BF7"/>
    <w:rsid w:val="0088521D"/>
    <w:rsid w:val="00885B61"/>
    <w:rsid w:val="00886F4C"/>
    <w:rsid w:val="00887F48"/>
    <w:rsid w:val="00893991"/>
    <w:rsid w:val="00893D41"/>
    <w:rsid w:val="008941FD"/>
    <w:rsid w:val="00895584"/>
    <w:rsid w:val="0089724D"/>
    <w:rsid w:val="008975AE"/>
    <w:rsid w:val="008A04CF"/>
    <w:rsid w:val="008A3490"/>
    <w:rsid w:val="008A3F7A"/>
    <w:rsid w:val="008A5FE5"/>
    <w:rsid w:val="008B064D"/>
    <w:rsid w:val="008B07D4"/>
    <w:rsid w:val="008B3E1D"/>
    <w:rsid w:val="008B3EE5"/>
    <w:rsid w:val="008C1245"/>
    <w:rsid w:val="008C2D67"/>
    <w:rsid w:val="008C3215"/>
    <w:rsid w:val="008C3C5D"/>
    <w:rsid w:val="008C6E3E"/>
    <w:rsid w:val="008C7473"/>
    <w:rsid w:val="008C7939"/>
    <w:rsid w:val="008C7E18"/>
    <w:rsid w:val="008D5C82"/>
    <w:rsid w:val="008D658D"/>
    <w:rsid w:val="008D676E"/>
    <w:rsid w:val="008E5567"/>
    <w:rsid w:val="008E5B74"/>
    <w:rsid w:val="008E5E6F"/>
    <w:rsid w:val="008F0539"/>
    <w:rsid w:val="008F0E83"/>
    <w:rsid w:val="008F1F82"/>
    <w:rsid w:val="008F4C18"/>
    <w:rsid w:val="008F59D0"/>
    <w:rsid w:val="009009B9"/>
    <w:rsid w:val="00901A84"/>
    <w:rsid w:val="009034A2"/>
    <w:rsid w:val="009038D4"/>
    <w:rsid w:val="00903FAF"/>
    <w:rsid w:val="00905CF0"/>
    <w:rsid w:val="009063BD"/>
    <w:rsid w:val="00911C98"/>
    <w:rsid w:val="00912F73"/>
    <w:rsid w:val="00913333"/>
    <w:rsid w:val="00914670"/>
    <w:rsid w:val="00914FE2"/>
    <w:rsid w:val="00915784"/>
    <w:rsid w:val="009162C3"/>
    <w:rsid w:val="00920061"/>
    <w:rsid w:val="00920B50"/>
    <w:rsid w:val="009214F5"/>
    <w:rsid w:val="00921537"/>
    <w:rsid w:val="009227C6"/>
    <w:rsid w:val="00922F0B"/>
    <w:rsid w:val="00923695"/>
    <w:rsid w:val="00926D93"/>
    <w:rsid w:val="009305B2"/>
    <w:rsid w:val="009306BF"/>
    <w:rsid w:val="00931247"/>
    <w:rsid w:val="009312CB"/>
    <w:rsid w:val="00934DCA"/>
    <w:rsid w:val="00934F86"/>
    <w:rsid w:val="00935984"/>
    <w:rsid w:val="009361DC"/>
    <w:rsid w:val="009367D3"/>
    <w:rsid w:val="00936ECA"/>
    <w:rsid w:val="0094051C"/>
    <w:rsid w:val="00942B89"/>
    <w:rsid w:val="0094598C"/>
    <w:rsid w:val="009513FE"/>
    <w:rsid w:val="009514D9"/>
    <w:rsid w:val="00952607"/>
    <w:rsid w:val="00953B16"/>
    <w:rsid w:val="0095563F"/>
    <w:rsid w:val="0096228E"/>
    <w:rsid w:val="0096522F"/>
    <w:rsid w:val="009671E5"/>
    <w:rsid w:val="00967BE2"/>
    <w:rsid w:val="00970D1A"/>
    <w:rsid w:val="00971159"/>
    <w:rsid w:val="00972A5D"/>
    <w:rsid w:val="00973188"/>
    <w:rsid w:val="00973317"/>
    <w:rsid w:val="00973445"/>
    <w:rsid w:val="0097361C"/>
    <w:rsid w:val="00973E77"/>
    <w:rsid w:val="00974088"/>
    <w:rsid w:val="009754B5"/>
    <w:rsid w:val="009755DA"/>
    <w:rsid w:val="00976854"/>
    <w:rsid w:val="009802DF"/>
    <w:rsid w:val="00981A2F"/>
    <w:rsid w:val="00982976"/>
    <w:rsid w:val="00982ED8"/>
    <w:rsid w:val="0098434C"/>
    <w:rsid w:val="009843D0"/>
    <w:rsid w:val="009852D4"/>
    <w:rsid w:val="00985993"/>
    <w:rsid w:val="00990BB5"/>
    <w:rsid w:val="0099181D"/>
    <w:rsid w:val="00992D5E"/>
    <w:rsid w:val="009934DB"/>
    <w:rsid w:val="00994843"/>
    <w:rsid w:val="00995002"/>
    <w:rsid w:val="00995DAD"/>
    <w:rsid w:val="00996D57"/>
    <w:rsid w:val="00997894"/>
    <w:rsid w:val="009A02F1"/>
    <w:rsid w:val="009A0302"/>
    <w:rsid w:val="009A031A"/>
    <w:rsid w:val="009A0D57"/>
    <w:rsid w:val="009A27DF"/>
    <w:rsid w:val="009A3CB5"/>
    <w:rsid w:val="009A5511"/>
    <w:rsid w:val="009A58DC"/>
    <w:rsid w:val="009A59EE"/>
    <w:rsid w:val="009A5C1C"/>
    <w:rsid w:val="009A7365"/>
    <w:rsid w:val="009A7AEB"/>
    <w:rsid w:val="009B41CF"/>
    <w:rsid w:val="009B490B"/>
    <w:rsid w:val="009B4944"/>
    <w:rsid w:val="009B60BA"/>
    <w:rsid w:val="009B669F"/>
    <w:rsid w:val="009B6704"/>
    <w:rsid w:val="009B6A02"/>
    <w:rsid w:val="009B7A19"/>
    <w:rsid w:val="009B7B0D"/>
    <w:rsid w:val="009B7C09"/>
    <w:rsid w:val="009C2062"/>
    <w:rsid w:val="009C3F0F"/>
    <w:rsid w:val="009C49B7"/>
    <w:rsid w:val="009C5C7E"/>
    <w:rsid w:val="009C79DE"/>
    <w:rsid w:val="009D1006"/>
    <w:rsid w:val="009D3E31"/>
    <w:rsid w:val="009D5E55"/>
    <w:rsid w:val="009D634F"/>
    <w:rsid w:val="009E2C2D"/>
    <w:rsid w:val="009E4F58"/>
    <w:rsid w:val="009E5143"/>
    <w:rsid w:val="009E6926"/>
    <w:rsid w:val="009F206F"/>
    <w:rsid w:val="009F246C"/>
    <w:rsid w:val="009F29A6"/>
    <w:rsid w:val="009F3950"/>
    <w:rsid w:val="009F4DE9"/>
    <w:rsid w:val="009F742B"/>
    <w:rsid w:val="00A00179"/>
    <w:rsid w:val="00A0101E"/>
    <w:rsid w:val="00A0419B"/>
    <w:rsid w:val="00A04555"/>
    <w:rsid w:val="00A12321"/>
    <w:rsid w:val="00A12BDE"/>
    <w:rsid w:val="00A131B5"/>
    <w:rsid w:val="00A2038A"/>
    <w:rsid w:val="00A20572"/>
    <w:rsid w:val="00A20F05"/>
    <w:rsid w:val="00A210C4"/>
    <w:rsid w:val="00A236C0"/>
    <w:rsid w:val="00A2463D"/>
    <w:rsid w:val="00A25129"/>
    <w:rsid w:val="00A26E43"/>
    <w:rsid w:val="00A26F1C"/>
    <w:rsid w:val="00A34A39"/>
    <w:rsid w:val="00A354DC"/>
    <w:rsid w:val="00A43D92"/>
    <w:rsid w:val="00A44E15"/>
    <w:rsid w:val="00A44F59"/>
    <w:rsid w:val="00A4513C"/>
    <w:rsid w:val="00A45B47"/>
    <w:rsid w:val="00A46E3F"/>
    <w:rsid w:val="00A505AD"/>
    <w:rsid w:val="00A5520B"/>
    <w:rsid w:val="00A56AEA"/>
    <w:rsid w:val="00A60AF3"/>
    <w:rsid w:val="00A61F3D"/>
    <w:rsid w:val="00A62B42"/>
    <w:rsid w:val="00A62EDA"/>
    <w:rsid w:val="00A6382F"/>
    <w:rsid w:val="00A64F43"/>
    <w:rsid w:val="00A67996"/>
    <w:rsid w:val="00A67AF1"/>
    <w:rsid w:val="00A717C6"/>
    <w:rsid w:val="00A71F83"/>
    <w:rsid w:val="00A7452C"/>
    <w:rsid w:val="00A7587F"/>
    <w:rsid w:val="00A77F51"/>
    <w:rsid w:val="00A82248"/>
    <w:rsid w:val="00A825FD"/>
    <w:rsid w:val="00A82CB0"/>
    <w:rsid w:val="00A842A2"/>
    <w:rsid w:val="00A86F41"/>
    <w:rsid w:val="00A87F14"/>
    <w:rsid w:val="00A9112D"/>
    <w:rsid w:val="00A919CB"/>
    <w:rsid w:val="00A923BC"/>
    <w:rsid w:val="00A92423"/>
    <w:rsid w:val="00A93149"/>
    <w:rsid w:val="00A95618"/>
    <w:rsid w:val="00A965E6"/>
    <w:rsid w:val="00A97B91"/>
    <w:rsid w:val="00AA0596"/>
    <w:rsid w:val="00AA0A1B"/>
    <w:rsid w:val="00AA1E31"/>
    <w:rsid w:val="00AA2A15"/>
    <w:rsid w:val="00AA32CA"/>
    <w:rsid w:val="00AA5271"/>
    <w:rsid w:val="00AA5E03"/>
    <w:rsid w:val="00AA6174"/>
    <w:rsid w:val="00AA6CAD"/>
    <w:rsid w:val="00AA715D"/>
    <w:rsid w:val="00AB08C2"/>
    <w:rsid w:val="00AB15C5"/>
    <w:rsid w:val="00AB20B0"/>
    <w:rsid w:val="00AB37EE"/>
    <w:rsid w:val="00AB53FA"/>
    <w:rsid w:val="00AB5DCE"/>
    <w:rsid w:val="00AB6BB2"/>
    <w:rsid w:val="00AB7A02"/>
    <w:rsid w:val="00AC165C"/>
    <w:rsid w:val="00AC17A3"/>
    <w:rsid w:val="00AC2765"/>
    <w:rsid w:val="00AC3B09"/>
    <w:rsid w:val="00AC3C60"/>
    <w:rsid w:val="00AC4F64"/>
    <w:rsid w:val="00AC578C"/>
    <w:rsid w:val="00AC59B5"/>
    <w:rsid w:val="00AC75FE"/>
    <w:rsid w:val="00AD02DF"/>
    <w:rsid w:val="00AD0C09"/>
    <w:rsid w:val="00AD23F1"/>
    <w:rsid w:val="00AD2C80"/>
    <w:rsid w:val="00AD2DBA"/>
    <w:rsid w:val="00AD4B3F"/>
    <w:rsid w:val="00AD5CF5"/>
    <w:rsid w:val="00AD66C1"/>
    <w:rsid w:val="00AD6F1D"/>
    <w:rsid w:val="00AE1D4A"/>
    <w:rsid w:val="00AE2A23"/>
    <w:rsid w:val="00AE2C62"/>
    <w:rsid w:val="00AE3003"/>
    <w:rsid w:val="00AE381F"/>
    <w:rsid w:val="00AE3FA2"/>
    <w:rsid w:val="00AE4239"/>
    <w:rsid w:val="00AE4740"/>
    <w:rsid w:val="00AE4A8F"/>
    <w:rsid w:val="00AE4F04"/>
    <w:rsid w:val="00AE5D3F"/>
    <w:rsid w:val="00AE626B"/>
    <w:rsid w:val="00AE762E"/>
    <w:rsid w:val="00AE79D9"/>
    <w:rsid w:val="00AF0B5C"/>
    <w:rsid w:val="00AF1089"/>
    <w:rsid w:val="00AF1553"/>
    <w:rsid w:val="00AF289B"/>
    <w:rsid w:val="00AF43D4"/>
    <w:rsid w:val="00AF4676"/>
    <w:rsid w:val="00AF4C26"/>
    <w:rsid w:val="00B01864"/>
    <w:rsid w:val="00B03BE0"/>
    <w:rsid w:val="00B04EFD"/>
    <w:rsid w:val="00B06D0E"/>
    <w:rsid w:val="00B07168"/>
    <w:rsid w:val="00B07E6F"/>
    <w:rsid w:val="00B10BD0"/>
    <w:rsid w:val="00B11671"/>
    <w:rsid w:val="00B12C1B"/>
    <w:rsid w:val="00B13764"/>
    <w:rsid w:val="00B13B93"/>
    <w:rsid w:val="00B14A56"/>
    <w:rsid w:val="00B14D7E"/>
    <w:rsid w:val="00B16328"/>
    <w:rsid w:val="00B168DA"/>
    <w:rsid w:val="00B16BA2"/>
    <w:rsid w:val="00B170E3"/>
    <w:rsid w:val="00B2009F"/>
    <w:rsid w:val="00B21C29"/>
    <w:rsid w:val="00B2242A"/>
    <w:rsid w:val="00B24CED"/>
    <w:rsid w:val="00B25085"/>
    <w:rsid w:val="00B25F50"/>
    <w:rsid w:val="00B2754E"/>
    <w:rsid w:val="00B278DC"/>
    <w:rsid w:val="00B27E19"/>
    <w:rsid w:val="00B27E62"/>
    <w:rsid w:val="00B309DC"/>
    <w:rsid w:val="00B325FF"/>
    <w:rsid w:val="00B33EF5"/>
    <w:rsid w:val="00B36FDD"/>
    <w:rsid w:val="00B40927"/>
    <w:rsid w:val="00B41173"/>
    <w:rsid w:val="00B41C82"/>
    <w:rsid w:val="00B42BE2"/>
    <w:rsid w:val="00B47234"/>
    <w:rsid w:val="00B50429"/>
    <w:rsid w:val="00B50AA8"/>
    <w:rsid w:val="00B52668"/>
    <w:rsid w:val="00B527E1"/>
    <w:rsid w:val="00B52C1B"/>
    <w:rsid w:val="00B52E4C"/>
    <w:rsid w:val="00B52FE1"/>
    <w:rsid w:val="00B5329D"/>
    <w:rsid w:val="00B566D1"/>
    <w:rsid w:val="00B614E0"/>
    <w:rsid w:val="00B61994"/>
    <w:rsid w:val="00B62E6A"/>
    <w:rsid w:val="00B72BC8"/>
    <w:rsid w:val="00B73A9B"/>
    <w:rsid w:val="00B760B4"/>
    <w:rsid w:val="00B766AE"/>
    <w:rsid w:val="00B76C6D"/>
    <w:rsid w:val="00B770F3"/>
    <w:rsid w:val="00B80DF9"/>
    <w:rsid w:val="00B81F60"/>
    <w:rsid w:val="00B84493"/>
    <w:rsid w:val="00B845B2"/>
    <w:rsid w:val="00B85519"/>
    <w:rsid w:val="00B85A69"/>
    <w:rsid w:val="00B92369"/>
    <w:rsid w:val="00B92AE8"/>
    <w:rsid w:val="00B9307B"/>
    <w:rsid w:val="00B932A8"/>
    <w:rsid w:val="00B93432"/>
    <w:rsid w:val="00B94DE6"/>
    <w:rsid w:val="00B95403"/>
    <w:rsid w:val="00B9546D"/>
    <w:rsid w:val="00B957E6"/>
    <w:rsid w:val="00BA1C8D"/>
    <w:rsid w:val="00BA514C"/>
    <w:rsid w:val="00BB0A10"/>
    <w:rsid w:val="00BB1457"/>
    <w:rsid w:val="00BB285D"/>
    <w:rsid w:val="00BB2E96"/>
    <w:rsid w:val="00BB4015"/>
    <w:rsid w:val="00BC0C41"/>
    <w:rsid w:val="00BC2065"/>
    <w:rsid w:val="00BC3FA0"/>
    <w:rsid w:val="00BC523D"/>
    <w:rsid w:val="00BC5F6F"/>
    <w:rsid w:val="00BC6798"/>
    <w:rsid w:val="00BC6D95"/>
    <w:rsid w:val="00BC7609"/>
    <w:rsid w:val="00BD02A2"/>
    <w:rsid w:val="00BD0915"/>
    <w:rsid w:val="00BD271E"/>
    <w:rsid w:val="00BD2E57"/>
    <w:rsid w:val="00BD4D6B"/>
    <w:rsid w:val="00BD5783"/>
    <w:rsid w:val="00BD58DC"/>
    <w:rsid w:val="00BD594A"/>
    <w:rsid w:val="00BD6916"/>
    <w:rsid w:val="00BD744D"/>
    <w:rsid w:val="00BD75D5"/>
    <w:rsid w:val="00BE0C10"/>
    <w:rsid w:val="00BE14B9"/>
    <w:rsid w:val="00BE1FAB"/>
    <w:rsid w:val="00BE203F"/>
    <w:rsid w:val="00BE2C73"/>
    <w:rsid w:val="00BE4EAA"/>
    <w:rsid w:val="00BE5CA4"/>
    <w:rsid w:val="00BE7638"/>
    <w:rsid w:val="00BF0561"/>
    <w:rsid w:val="00BF1708"/>
    <w:rsid w:val="00BF1D36"/>
    <w:rsid w:val="00BF3A04"/>
    <w:rsid w:val="00BF580D"/>
    <w:rsid w:val="00BF5E0E"/>
    <w:rsid w:val="00BF5FFD"/>
    <w:rsid w:val="00BF6872"/>
    <w:rsid w:val="00C0311B"/>
    <w:rsid w:val="00C04D5E"/>
    <w:rsid w:val="00C064C3"/>
    <w:rsid w:val="00C1124A"/>
    <w:rsid w:val="00C124F5"/>
    <w:rsid w:val="00C1381D"/>
    <w:rsid w:val="00C14004"/>
    <w:rsid w:val="00C14C00"/>
    <w:rsid w:val="00C14F0B"/>
    <w:rsid w:val="00C1509E"/>
    <w:rsid w:val="00C157A6"/>
    <w:rsid w:val="00C1663B"/>
    <w:rsid w:val="00C1685E"/>
    <w:rsid w:val="00C206F2"/>
    <w:rsid w:val="00C22E08"/>
    <w:rsid w:val="00C247E1"/>
    <w:rsid w:val="00C26364"/>
    <w:rsid w:val="00C27E0F"/>
    <w:rsid w:val="00C3006B"/>
    <w:rsid w:val="00C33063"/>
    <w:rsid w:val="00C331A2"/>
    <w:rsid w:val="00C34853"/>
    <w:rsid w:val="00C34B94"/>
    <w:rsid w:val="00C36838"/>
    <w:rsid w:val="00C377D1"/>
    <w:rsid w:val="00C3791F"/>
    <w:rsid w:val="00C43C58"/>
    <w:rsid w:val="00C43F1C"/>
    <w:rsid w:val="00C449A0"/>
    <w:rsid w:val="00C45DD9"/>
    <w:rsid w:val="00C45DFE"/>
    <w:rsid w:val="00C4765B"/>
    <w:rsid w:val="00C4796E"/>
    <w:rsid w:val="00C47C48"/>
    <w:rsid w:val="00C50A01"/>
    <w:rsid w:val="00C5106C"/>
    <w:rsid w:val="00C51BB1"/>
    <w:rsid w:val="00C51FC2"/>
    <w:rsid w:val="00C521A4"/>
    <w:rsid w:val="00C54CF3"/>
    <w:rsid w:val="00C5633E"/>
    <w:rsid w:val="00C614EB"/>
    <w:rsid w:val="00C61C19"/>
    <w:rsid w:val="00C61CA0"/>
    <w:rsid w:val="00C61D38"/>
    <w:rsid w:val="00C626F1"/>
    <w:rsid w:val="00C65610"/>
    <w:rsid w:val="00C664B3"/>
    <w:rsid w:val="00C66931"/>
    <w:rsid w:val="00C6752F"/>
    <w:rsid w:val="00C705F6"/>
    <w:rsid w:val="00C71081"/>
    <w:rsid w:val="00C74061"/>
    <w:rsid w:val="00C77047"/>
    <w:rsid w:val="00C81265"/>
    <w:rsid w:val="00C82553"/>
    <w:rsid w:val="00C829E3"/>
    <w:rsid w:val="00C84031"/>
    <w:rsid w:val="00C86D0B"/>
    <w:rsid w:val="00C875D1"/>
    <w:rsid w:val="00C876F8"/>
    <w:rsid w:val="00C90E5C"/>
    <w:rsid w:val="00C92026"/>
    <w:rsid w:val="00C93DC3"/>
    <w:rsid w:val="00C9441E"/>
    <w:rsid w:val="00C94FF9"/>
    <w:rsid w:val="00C95EAF"/>
    <w:rsid w:val="00CA0B47"/>
    <w:rsid w:val="00CA2FC5"/>
    <w:rsid w:val="00CA5621"/>
    <w:rsid w:val="00CA7D39"/>
    <w:rsid w:val="00CB04DE"/>
    <w:rsid w:val="00CB103C"/>
    <w:rsid w:val="00CB3D08"/>
    <w:rsid w:val="00CB5CB2"/>
    <w:rsid w:val="00CC10E4"/>
    <w:rsid w:val="00CC126F"/>
    <w:rsid w:val="00CC3214"/>
    <w:rsid w:val="00CC3485"/>
    <w:rsid w:val="00CC3560"/>
    <w:rsid w:val="00CC5A89"/>
    <w:rsid w:val="00CC5D75"/>
    <w:rsid w:val="00CC6B24"/>
    <w:rsid w:val="00CC6B4F"/>
    <w:rsid w:val="00CC6F54"/>
    <w:rsid w:val="00CD042A"/>
    <w:rsid w:val="00CD2D24"/>
    <w:rsid w:val="00CD40E9"/>
    <w:rsid w:val="00CD44F0"/>
    <w:rsid w:val="00CE06FB"/>
    <w:rsid w:val="00CE0B5B"/>
    <w:rsid w:val="00CE2E5D"/>
    <w:rsid w:val="00CE6425"/>
    <w:rsid w:val="00CE6787"/>
    <w:rsid w:val="00CE6CCC"/>
    <w:rsid w:val="00CE6F1E"/>
    <w:rsid w:val="00CE77B7"/>
    <w:rsid w:val="00CF0EDF"/>
    <w:rsid w:val="00CF126D"/>
    <w:rsid w:val="00CF1C66"/>
    <w:rsid w:val="00CF259B"/>
    <w:rsid w:val="00CF2C89"/>
    <w:rsid w:val="00CF531A"/>
    <w:rsid w:val="00CF6583"/>
    <w:rsid w:val="00CF71D4"/>
    <w:rsid w:val="00D0089D"/>
    <w:rsid w:val="00D01755"/>
    <w:rsid w:val="00D019C9"/>
    <w:rsid w:val="00D02EE5"/>
    <w:rsid w:val="00D05D79"/>
    <w:rsid w:val="00D06220"/>
    <w:rsid w:val="00D06B10"/>
    <w:rsid w:val="00D111B3"/>
    <w:rsid w:val="00D1250D"/>
    <w:rsid w:val="00D13737"/>
    <w:rsid w:val="00D154F4"/>
    <w:rsid w:val="00D16955"/>
    <w:rsid w:val="00D177A7"/>
    <w:rsid w:val="00D20926"/>
    <w:rsid w:val="00D23D33"/>
    <w:rsid w:val="00D245DA"/>
    <w:rsid w:val="00D24E83"/>
    <w:rsid w:val="00D25741"/>
    <w:rsid w:val="00D262BE"/>
    <w:rsid w:val="00D2655E"/>
    <w:rsid w:val="00D277E1"/>
    <w:rsid w:val="00D300F6"/>
    <w:rsid w:val="00D30697"/>
    <w:rsid w:val="00D31F08"/>
    <w:rsid w:val="00D3373C"/>
    <w:rsid w:val="00D346C2"/>
    <w:rsid w:val="00D350F2"/>
    <w:rsid w:val="00D35658"/>
    <w:rsid w:val="00D44160"/>
    <w:rsid w:val="00D45AF4"/>
    <w:rsid w:val="00D46993"/>
    <w:rsid w:val="00D46A73"/>
    <w:rsid w:val="00D47727"/>
    <w:rsid w:val="00D501EA"/>
    <w:rsid w:val="00D53225"/>
    <w:rsid w:val="00D5495C"/>
    <w:rsid w:val="00D619D5"/>
    <w:rsid w:val="00D63712"/>
    <w:rsid w:val="00D654EE"/>
    <w:rsid w:val="00D65736"/>
    <w:rsid w:val="00D663EB"/>
    <w:rsid w:val="00D6778C"/>
    <w:rsid w:val="00D708FE"/>
    <w:rsid w:val="00D72B60"/>
    <w:rsid w:val="00D74E3A"/>
    <w:rsid w:val="00D75D5D"/>
    <w:rsid w:val="00D76355"/>
    <w:rsid w:val="00D76DA9"/>
    <w:rsid w:val="00D771AF"/>
    <w:rsid w:val="00D77B99"/>
    <w:rsid w:val="00D77F2A"/>
    <w:rsid w:val="00D81B64"/>
    <w:rsid w:val="00D85705"/>
    <w:rsid w:val="00D85C43"/>
    <w:rsid w:val="00D86699"/>
    <w:rsid w:val="00D86B1B"/>
    <w:rsid w:val="00D87081"/>
    <w:rsid w:val="00D87CFA"/>
    <w:rsid w:val="00D904CA"/>
    <w:rsid w:val="00D91B64"/>
    <w:rsid w:val="00D938B1"/>
    <w:rsid w:val="00D93FE0"/>
    <w:rsid w:val="00D962B6"/>
    <w:rsid w:val="00D96304"/>
    <w:rsid w:val="00D96F8C"/>
    <w:rsid w:val="00D971A7"/>
    <w:rsid w:val="00DA0541"/>
    <w:rsid w:val="00DA11EB"/>
    <w:rsid w:val="00DA1841"/>
    <w:rsid w:val="00DA2F44"/>
    <w:rsid w:val="00DA45A2"/>
    <w:rsid w:val="00DA4EF1"/>
    <w:rsid w:val="00DA64AC"/>
    <w:rsid w:val="00DA6BBC"/>
    <w:rsid w:val="00DB043C"/>
    <w:rsid w:val="00DB133A"/>
    <w:rsid w:val="00DB283A"/>
    <w:rsid w:val="00DB45DF"/>
    <w:rsid w:val="00DB48B0"/>
    <w:rsid w:val="00DB5F41"/>
    <w:rsid w:val="00DB755B"/>
    <w:rsid w:val="00DC1016"/>
    <w:rsid w:val="00DC2A9E"/>
    <w:rsid w:val="00DC2BDE"/>
    <w:rsid w:val="00DC3AB4"/>
    <w:rsid w:val="00DC5613"/>
    <w:rsid w:val="00DC5D52"/>
    <w:rsid w:val="00DD0DA0"/>
    <w:rsid w:val="00DD0EF6"/>
    <w:rsid w:val="00DD270C"/>
    <w:rsid w:val="00DD2BD6"/>
    <w:rsid w:val="00DD3184"/>
    <w:rsid w:val="00DD6C86"/>
    <w:rsid w:val="00DE00A1"/>
    <w:rsid w:val="00DE0382"/>
    <w:rsid w:val="00DE0522"/>
    <w:rsid w:val="00DE13D1"/>
    <w:rsid w:val="00DE16C9"/>
    <w:rsid w:val="00DE3A1A"/>
    <w:rsid w:val="00DE4893"/>
    <w:rsid w:val="00DE4BDA"/>
    <w:rsid w:val="00DE4C97"/>
    <w:rsid w:val="00DE4D9F"/>
    <w:rsid w:val="00DE6984"/>
    <w:rsid w:val="00DE69D4"/>
    <w:rsid w:val="00DE69DB"/>
    <w:rsid w:val="00DE7570"/>
    <w:rsid w:val="00DE7815"/>
    <w:rsid w:val="00DF2B2E"/>
    <w:rsid w:val="00DF2EBD"/>
    <w:rsid w:val="00DF31F2"/>
    <w:rsid w:val="00DF4FD6"/>
    <w:rsid w:val="00DF607A"/>
    <w:rsid w:val="00DF766C"/>
    <w:rsid w:val="00DF7C4D"/>
    <w:rsid w:val="00DF7C78"/>
    <w:rsid w:val="00E03285"/>
    <w:rsid w:val="00E036AF"/>
    <w:rsid w:val="00E03837"/>
    <w:rsid w:val="00E06BCD"/>
    <w:rsid w:val="00E06E10"/>
    <w:rsid w:val="00E078C3"/>
    <w:rsid w:val="00E129EE"/>
    <w:rsid w:val="00E12D96"/>
    <w:rsid w:val="00E13293"/>
    <w:rsid w:val="00E13AC9"/>
    <w:rsid w:val="00E143C2"/>
    <w:rsid w:val="00E14935"/>
    <w:rsid w:val="00E14A2B"/>
    <w:rsid w:val="00E167AE"/>
    <w:rsid w:val="00E171F1"/>
    <w:rsid w:val="00E177DD"/>
    <w:rsid w:val="00E20CE3"/>
    <w:rsid w:val="00E21688"/>
    <w:rsid w:val="00E235C2"/>
    <w:rsid w:val="00E24208"/>
    <w:rsid w:val="00E2634E"/>
    <w:rsid w:val="00E27057"/>
    <w:rsid w:val="00E30783"/>
    <w:rsid w:val="00E30C31"/>
    <w:rsid w:val="00E31A42"/>
    <w:rsid w:val="00E31CFE"/>
    <w:rsid w:val="00E32257"/>
    <w:rsid w:val="00E3771F"/>
    <w:rsid w:val="00E401DD"/>
    <w:rsid w:val="00E424F6"/>
    <w:rsid w:val="00E43B99"/>
    <w:rsid w:val="00E45CD0"/>
    <w:rsid w:val="00E46A3F"/>
    <w:rsid w:val="00E54E18"/>
    <w:rsid w:val="00E55B87"/>
    <w:rsid w:val="00E56790"/>
    <w:rsid w:val="00E61A25"/>
    <w:rsid w:val="00E624B4"/>
    <w:rsid w:val="00E65201"/>
    <w:rsid w:val="00E66345"/>
    <w:rsid w:val="00E66C4A"/>
    <w:rsid w:val="00E725CB"/>
    <w:rsid w:val="00E740AE"/>
    <w:rsid w:val="00E743F4"/>
    <w:rsid w:val="00E74A64"/>
    <w:rsid w:val="00E74EFA"/>
    <w:rsid w:val="00E75D66"/>
    <w:rsid w:val="00E772AD"/>
    <w:rsid w:val="00E77714"/>
    <w:rsid w:val="00E81065"/>
    <w:rsid w:val="00E81155"/>
    <w:rsid w:val="00E81681"/>
    <w:rsid w:val="00E83757"/>
    <w:rsid w:val="00E84CEB"/>
    <w:rsid w:val="00E8695D"/>
    <w:rsid w:val="00E876DA"/>
    <w:rsid w:val="00E90A0F"/>
    <w:rsid w:val="00E9238D"/>
    <w:rsid w:val="00E941AC"/>
    <w:rsid w:val="00E95245"/>
    <w:rsid w:val="00E95F2F"/>
    <w:rsid w:val="00EA352D"/>
    <w:rsid w:val="00EA3CF0"/>
    <w:rsid w:val="00EA58B9"/>
    <w:rsid w:val="00EA7893"/>
    <w:rsid w:val="00EA7B4A"/>
    <w:rsid w:val="00EB2821"/>
    <w:rsid w:val="00EB298C"/>
    <w:rsid w:val="00EB2DE2"/>
    <w:rsid w:val="00EB4BB1"/>
    <w:rsid w:val="00EB4E90"/>
    <w:rsid w:val="00EB5A8C"/>
    <w:rsid w:val="00EB6ACE"/>
    <w:rsid w:val="00EB6F67"/>
    <w:rsid w:val="00EC0D34"/>
    <w:rsid w:val="00EC3FE8"/>
    <w:rsid w:val="00EC54A9"/>
    <w:rsid w:val="00EC5D9D"/>
    <w:rsid w:val="00EC7384"/>
    <w:rsid w:val="00ED22DF"/>
    <w:rsid w:val="00ED2440"/>
    <w:rsid w:val="00ED3526"/>
    <w:rsid w:val="00ED5C59"/>
    <w:rsid w:val="00ED6D7F"/>
    <w:rsid w:val="00EE421B"/>
    <w:rsid w:val="00EF0F9A"/>
    <w:rsid w:val="00EF2794"/>
    <w:rsid w:val="00EF35FB"/>
    <w:rsid w:val="00EF67AB"/>
    <w:rsid w:val="00EF70E1"/>
    <w:rsid w:val="00EF79C4"/>
    <w:rsid w:val="00F00800"/>
    <w:rsid w:val="00F040CE"/>
    <w:rsid w:val="00F04C27"/>
    <w:rsid w:val="00F05A8A"/>
    <w:rsid w:val="00F05BFA"/>
    <w:rsid w:val="00F0612A"/>
    <w:rsid w:val="00F113C7"/>
    <w:rsid w:val="00F1152B"/>
    <w:rsid w:val="00F1193B"/>
    <w:rsid w:val="00F11CC4"/>
    <w:rsid w:val="00F12BF8"/>
    <w:rsid w:val="00F16091"/>
    <w:rsid w:val="00F165F9"/>
    <w:rsid w:val="00F20942"/>
    <w:rsid w:val="00F20CEC"/>
    <w:rsid w:val="00F21DDF"/>
    <w:rsid w:val="00F22FA1"/>
    <w:rsid w:val="00F278ED"/>
    <w:rsid w:val="00F27AE6"/>
    <w:rsid w:val="00F3003D"/>
    <w:rsid w:val="00F31503"/>
    <w:rsid w:val="00F31974"/>
    <w:rsid w:val="00F323BE"/>
    <w:rsid w:val="00F324BF"/>
    <w:rsid w:val="00F33331"/>
    <w:rsid w:val="00F34324"/>
    <w:rsid w:val="00F36196"/>
    <w:rsid w:val="00F419EF"/>
    <w:rsid w:val="00F426ED"/>
    <w:rsid w:val="00F4372A"/>
    <w:rsid w:val="00F47465"/>
    <w:rsid w:val="00F5366A"/>
    <w:rsid w:val="00F57DAA"/>
    <w:rsid w:val="00F60C38"/>
    <w:rsid w:val="00F6164D"/>
    <w:rsid w:val="00F63256"/>
    <w:rsid w:val="00F71423"/>
    <w:rsid w:val="00F718E5"/>
    <w:rsid w:val="00F71A44"/>
    <w:rsid w:val="00F71CA3"/>
    <w:rsid w:val="00F71ED5"/>
    <w:rsid w:val="00F72502"/>
    <w:rsid w:val="00F72691"/>
    <w:rsid w:val="00F72FF7"/>
    <w:rsid w:val="00F732E1"/>
    <w:rsid w:val="00F7371A"/>
    <w:rsid w:val="00F7512B"/>
    <w:rsid w:val="00F75537"/>
    <w:rsid w:val="00F75B64"/>
    <w:rsid w:val="00F81060"/>
    <w:rsid w:val="00F81468"/>
    <w:rsid w:val="00F83181"/>
    <w:rsid w:val="00F832BD"/>
    <w:rsid w:val="00F84B34"/>
    <w:rsid w:val="00F861A2"/>
    <w:rsid w:val="00F8720A"/>
    <w:rsid w:val="00F872DB"/>
    <w:rsid w:val="00F87BF9"/>
    <w:rsid w:val="00F916C0"/>
    <w:rsid w:val="00F967AA"/>
    <w:rsid w:val="00F96923"/>
    <w:rsid w:val="00F96AAB"/>
    <w:rsid w:val="00F97962"/>
    <w:rsid w:val="00FA1FA7"/>
    <w:rsid w:val="00FA4211"/>
    <w:rsid w:val="00FA7022"/>
    <w:rsid w:val="00FB1B37"/>
    <w:rsid w:val="00FB4CB3"/>
    <w:rsid w:val="00FB79C0"/>
    <w:rsid w:val="00FC0FE7"/>
    <w:rsid w:val="00FC6457"/>
    <w:rsid w:val="00FC667F"/>
    <w:rsid w:val="00FC72A0"/>
    <w:rsid w:val="00FC79EC"/>
    <w:rsid w:val="00FD099B"/>
    <w:rsid w:val="00FD09C3"/>
    <w:rsid w:val="00FD3C56"/>
    <w:rsid w:val="00FD59B1"/>
    <w:rsid w:val="00FD59E6"/>
    <w:rsid w:val="00FD721C"/>
    <w:rsid w:val="00FD7F50"/>
    <w:rsid w:val="00FE10DB"/>
    <w:rsid w:val="00FE2827"/>
    <w:rsid w:val="00FE32F7"/>
    <w:rsid w:val="00FE51B3"/>
    <w:rsid w:val="00FE7DE4"/>
    <w:rsid w:val="00FF3436"/>
    <w:rsid w:val="00FF39B3"/>
    <w:rsid w:val="00FF6AD6"/>
    <w:rsid w:val="00FF6C21"/>
    <w:rsid w:val="01F66ABD"/>
    <w:rsid w:val="02F91E22"/>
    <w:rsid w:val="031A0B38"/>
    <w:rsid w:val="043E71F3"/>
    <w:rsid w:val="04805073"/>
    <w:rsid w:val="04C70AA2"/>
    <w:rsid w:val="04D8022F"/>
    <w:rsid w:val="05563BAC"/>
    <w:rsid w:val="062A142B"/>
    <w:rsid w:val="06791B72"/>
    <w:rsid w:val="06AC476B"/>
    <w:rsid w:val="07304DDD"/>
    <w:rsid w:val="07A2013A"/>
    <w:rsid w:val="07A756BC"/>
    <w:rsid w:val="07C10049"/>
    <w:rsid w:val="07D4495C"/>
    <w:rsid w:val="07ED1FAC"/>
    <w:rsid w:val="080A4110"/>
    <w:rsid w:val="08125EF3"/>
    <w:rsid w:val="08E41D4D"/>
    <w:rsid w:val="09001A00"/>
    <w:rsid w:val="09603CB4"/>
    <w:rsid w:val="09F46CE4"/>
    <w:rsid w:val="09FD65F7"/>
    <w:rsid w:val="0A273F29"/>
    <w:rsid w:val="0A385777"/>
    <w:rsid w:val="0B1F7084"/>
    <w:rsid w:val="0BAE3AB7"/>
    <w:rsid w:val="0C063EBB"/>
    <w:rsid w:val="0D2846C7"/>
    <w:rsid w:val="0D33767D"/>
    <w:rsid w:val="0E181BE4"/>
    <w:rsid w:val="0EB16140"/>
    <w:rsid w:val="0EC14596"/>
    <w:rsid w:val="0ECD68A1"/>
    <w:rsid w:val="0F756472"/>
    <w:rsid w:val="0FAF74C9"/>
    <w:rsid w:val="0FD823A3"/>
    <w:rsid w:val="1030763E"/>
    <w:rsid w:val="109E0A4B"/>
    <w:rsid w:val="10E66A03"/>
    <w:rsid w:val="11060D57"/>
    <w:rsid w:val="11E5361B"/>
    <w:rsid w:val="12835EA9"/>
    <w:rsid w:val="12907582"/>
    <w:rsid w:val="131116FB"/>
    <w:rsid w:val="139108A1"/>
    <w:rsid w:val="15057027"/>
    <w:rsid w:val="15140723"/>
    <w:rsid w:val="152C6537"/>
    <w:rsid w:val="16AC3CB7"/>
    <w:rsid w:val="17482BFB"/>
    <w:rsid w:val="17E5E499"/>
    <w:rsid w:val="18B2697C"/>
    <w:rsid w:val="18D3626B"/>
    <w:rsid w:val="18D41755"/>
    <w:rsid w:val="193D3C0E"/>
    <w:rsid w:val="195F2D42"/>
    <w:rsid w:val="19C2197C"/>
    <w:rsid w:val="1A0D3A93"/>
    <w:rsid w:val="1AC06517"/>
    <w:rsid w:val="1AED0CCA"/>
    <w:rsid w:val="1B824FC1"/>
    <w:rsid w:val="1C5172BA"/>
    <w:rsid w:val="1C7B9C2A"/>
    <w:rsid w:val="1C8036FB"/>
    <w:rsid w:val="1C815D89"/>
    <w:rsid w:val="1CD8302F"/>
    <w:rsid w:val="1DB347B1"/>
    <w:rsid w:val="1DEE19C7"/>
    <w:rsid w:val="1E3D60CC"/>
    <w:rsid w:val="1F332CA6"/>
    <w:rsid w:val="20AA4DB7"/>
    <w:rsid w:val="21D057B9"/>
    <w:rsid w:val="228477A2"/>
    <w:rsid w:val="23B33FD5"/>
    <w:rsid w:val="23D808C3"/>
    <w:rsid w:val="24010499"/>
    <w:rsid w:val="246953F2"/>
    <w:rsid w:val="247A0F48"/>
    <w:rsid w:val="24BC0CFB"/>
    <w:rsid w:val="24FF71B0"/>
    <w:rsid w:val="250E5027"/>
    <w:rsid w:val="258314F3"/>
    <w:rsid w:val="25962688"/>
    <w:rsid w:val="266042CF"/>
    <w:rsid w:val="27AA5101"/>
    <w:rsid w:val="27AD08C7"/>
    <w:rsid w:val="280C22E7"/>
    <w:rsid w:val="283025ED"/>
    <w:rsid w:val="285A2DEF"/>
    <w:rsid w:val="28D3448A"/>
    <w:rsid w:val="28F74C65"/>
    <w:rsid w:val="29305DF0"/>
    <w:rsid w:val="296244C7"/>
    <w:rsid w:val="296C2313"/>
    <w:rsid w:val="2A227857"/>
    <w:rsid w:val="2A3D022F"/>
    <w:rsid w:val="2A4900A8"/>
    <w:rsid w:val="2AA8279A"/>
    <w:rsid w:val="2B107C8A"/>
    <w:rsid w:val="2B213165"/>
    <w:rsid w:val="2B493928"/>
    <w:rsid w:val="2B5F728A"/>
    <w:rsid w:val="2C88393D"/>
    <w:rsid w:val="2CF5641F"/>
    <w:rsid w:val="2CFB44A5"/>
    <w:rsid w:val="2D13476F"/>
    <w:rsid w:val="2D4256C9"/>
    <w:rsid w:val="2E1247DA"/>
    <w:rsid w:val="2E6813FC"/>
    <w:rsid w:val="2E692241"/>
    <w:rsid w:val="2EA74B17"/>
    <w:rsid w:val="2EDA3C26"/>
    <w:rsid w:val="2F462582"/>
    <w:rsid w:val="2F9166B2"/>
    <w:rsid w:val="2FD7DA00"/>
    <w:rsid w:val="30DE7419"/>
    <w:rsid w:val="32371D06"/>
    <w:rsid w:val="327B34E2"/>
    <w:rsid w:val="32812493"/>
    <w:rsid w:val="32836AB1"/>
    <w:rsid w:val="33496F0E"/>
    <w:rsid w:val="33E97D6F"/>
    <w:rsid w:val="343C1470"/>
    <w:rsid w:val="345E6FD0"/>
    <w:rsid w:val="34803A14"/>
    <w:rsid w:val="359978AF"/>
    <w:rsid w:val="3752323C"/>
    <w:rsid w:val="37664C9D"/>
    <w:rsid w:val="381D2D9D"/>
    <w:rsid w:val="38432430"/>
    <w:rsid w:val="38C34263"/>
    <w:rsid w:val="38DC36FD"/>
    <w:rsid w:val="39BA1859"/>
    <w:rsid w:val="39D05FD2"/>
    <w:rsid w:val="3A2E4EF7"/>
    <w:rsid w:val="3A3C45BB"/>
    <w:rsid w:val="3A56797A"/>
    <w:rsid w:val="3AD924FC"/>
    <w:rsid w:val="3B1071F7"/>
    <w:rsid w:val="3BDB445C"/>
    <w:rsid w:val="3CA822DD"/>
    <w:rsid w:val="3D6029C0"/>
    <w:rsid w:val="3DA27397"/>
    <w:rsid w:val="3DE76781"/>
    <w:rsid w:val="3E4E7B32"/>
    <w:rsid w:val="3F61340A"/>
    <w:rsid w:val="3F9205AB"/>
    <w:rsid w:val="3FB8744A"/>
    <w:rsid w:val="3FBF0BD4"/>
    <w:rsid w:val="3FCC75D1"/>
    <w:rsid w:val="3FF76216"/>
    <w:rsid w:val="4033428F"/>
    <w:rsid w:val="403F1402"/>
    <w:rsid w:val="414C7BEB"/>
    <w:rsid w:val="41DF0F6E"/>
    <w:rsid w:val="425D7EB7"/>
    <w:rsid w:val="4265519E"/>
    <w:rsid w:val="42A70197"/>
    <w:rsid w:val="42E8057E"/>
    <w:rsid w:val="43F6411D"/>
    <w:rsid w:val="440F6B6E"/>
    <w:rsid w:val="44163E12"/>
    <w:rsid w:val="442B0E5C"/>
    <w:rsid w:val="444C0140"/>
    <w:rsid w:val="45751F39"/>
    <w:rsid w:val="458F7161"/>
    <w:rsid w:val="46E14C12"/>
    <w:rsid w:val="475E6239"/>
    <w:rsid w:val="47F9184B"/>
    <w:rsid w:val="47FBA2EC"/>
    <w:rsid w:val="48452F59"/>
    <w:rsid w:val="48A24875"/>
    <w:rsid w:val="48F5762D"/>
    <w:rsid w:val="494F060D"/>
    <w:rsid w:val="4957739F"/>
    <w:rsid w:val="4A205A52"/>
    <w:rsid w:val="4ADB40AD"/>
    <w:rsid w:val="4B4E61DD"/>
    <w:rsid w:val="4B4F3F05"/>
    <w:rsid w:val="4B9D1742"/>
    <w:rsid w:val="4BA31F5A"/>
    <w:rsid w:val="4BC47DCC"/>
    <w:rsid w:val="4D3A1EBF"/>
    <w:rsid w:val="4D87678B"/>
    <w:rsid w:val="4DBF2029"/>
    <w:rsid w:val="4E2B5407"/>
    <w:rsid w:val="4F4114AB"/>
    <w:rsid w:val="4FD4C6D9"/>
    <w:rsid w:val="504725E6"/>
    <w:rsid w:val="50BE4273"/>
    <w:rsid w:val="51162810"/>
    <w:rsid w:val="51482325"/>
    <w:rsid w:val="519601B1"/>
    <w:rsid w:val="52261665"/>
    <w:rsid w:val="525B67F6"/>
    <w:rsid w:val="526A20A8"/>
    <w:rsid w:val="526D133A"/>
    <w:rsid w:val="52951471"/>
    <w:rsid w:val="52E00474"/>
    <w:rsid w:val="534F55A9"/>
    <w:rsid w:val="54CB73B0"/>
    <w:rsid w:val="54D758A7"/>
    <w:rsid w:val="556E7B2C"/>
    <w:rsid w:val="560D3167"/>
    <w:rsid w:val="564F37B0"/>
    <w:rsid w:val="56933A4F"/>
    <w:rsid w:val="56BE2AF0"/>
    <w:rsid w:val="56E42E8E"/>
    <w:rsid w:val="57D63EF1"/>
    <w:rsid w:val="582E2B1B"/>
    <w:rsid w:val="58500619"/>
    <w:rsid w:val="5A3B68D8"/>
    <w:rsid w:val="5ADC59C5"/>
    <w:rsid w:val="5AE11848"/>
    <w:rsid w:val="5B0171D9"/>
    <w:rsid w:val="5BA65FD3"/>
    <w:rsid w:val="5C77592B"/>
    <w:rsid w:val="5CC50509"/>
    <w:rsid w:val="5CD430D1"/>
    <w:rsid w:val="5CF635F1"/>
    <w:rsid w:val="5D3D6229"/>
    <w:rsid w:val="5D52113B"/>
    <w:rsid w:val="5E1C3A4C"/>
    <w:rsid w:val="5E564C82"/>
    <w:rsid w:val="5EDF3CD6"/>
    <w:rsid w:val="5F5FE56D"/>
    <w:rsid w:val="5FBD4CD8"/>
    <w:rsid w:val="601D75A1"/>
    <w:rsid w:val="60CF1541"/>
    <w:rsid w:val="615A4437"/>
    <w:rsid w:val="618666BC"/>
    <w:rsid w:val="62501DD0"/>
    <w:rsid w:val="63EB1C0D"/>
    <w:rsid w:val="64A06A0E"/>
    <w:rsid w:val="64B60FD2"/>
    <w:rsid w:val="64C0498A"/>
    <w:rsid w:val="66151420"/>
    <w:rsid w:val="66BB5A57"/>
    <w:rsid w:val="680447AD"/>
    <w:rsid w:val="680D154B"/>
    <w:rsid w:val="68BB30BE"/>
    <w:rsid w:val="68C34C7F"/>
    <w:rsid w:val="68F42274"/>
    <w:rsid w:val="69095DDF"/>
    <w:rsid w:val="698D2C68"/>
    <w:rsid w:val="69DB7381"/>
    <w:rsid w:val="6A5878B3"/>
    <w:rsid w:val="6A7713F9"/>
    <w:rsid w:val="6A7946BD"/>
    <w:rsid w:val="6A9B4BBC"/>
    <w:rsid w:val="6AD22550"/>
    <w:rsid w:val="6BB861D7"/>
    <w:rsid w:val="6C1B11D0"/>
    <w:rsid w:val="6C3C4515"/>
    <w:rsid w:val="6C856766"/>
    <w:rsid w:val="6CB80E10"/>
    <w:rsid w:val="6E2214E9"/>
    <w:rsid w:val="6E300FB6"/>
    <w:rsid w:val="6E4A7F3B"/>
    <w:rsid w:val="6E978AAA"/>
    <w:rsid w:val="6ECC4345"/>
    <w:rsid w:val="6F374BFA"/>
    <w:rsid w:val="6F5D2703"/>
    <w:rsid w:val="6F6B2C3A"/>
    <w:rsid w:val="6F7F7B3F"/>
    <w:rsid w:val="6FFF1D12"/>
    <w:rsid w:val="71225AD7"/>
    <w:rsid w:val="713C6D66"/>
    <w:rsid w:val="71AF00CC"/>
    <w:rsid w:val="71C67256"/>
    <w:rsid w:val="721A1840"/>
    <w:rsid w:val="72605AF2"/>
    <w:rsid w:val="72F213E7"/>
    <w:rsid w:val="747E1DF6"/>
    <w:rsid w:val="74E76FE8"/>
    <w:rsid w:val="75091655"/>
    <w:rsid w:val="762E648A"/>
    <w:rsid w:val="76DB492B"/>
    <w:rsid w:val="771A36A5"/>
    <w:rsid w:val="77206793"/>
    <w:rsid w:val="776254A3"/>
    <w:rsid w:val="77D960C0"/>
    <w:rsid w:val="78257D8E"/>
    <w:rsid w:val="78534D0A"/>
    <w:rsid w:val="78A268F8"/>
    <w:rsid w:val="795F6F0C"/>
    <w:rsid w:val="79F53839"/>
    <w:rsid w:val="7A1F6485"/>
    <w:rsid w:val="7A29669E"/>
    <w:rsid w:val="7A3B5A10"/>
    <w:rsid w:val="7AC539F9"/>
    <w:rsid w:val="7AFFD4C4"/>
    <w:rsid w:val="7B770C3A"/>
    <w:rsid w:val="7B791FBE"/>
    <w:rsid w:val="7BA01A27"/>
    <w:rsid w:val="7CBA0472"/>
    <w:rsid w:val="7DB6029B"/>
    <w:rsid w:val="7DBD5EEF"/>
    <w:rsid w:val="7DFF4E47"/>
    <w:rsid w:val="7E3E4B8A"/>
    <w:rsid w:val="7E6314CE"/>
    <w:rsid w:val="7E940126"/>
    <w:rsid w:val="7E99089B"/>
    <w:rsid w:val="7E9B67B0"/>
    <w:rsid w:val="7EEA74C5"/>
    <w:rsid w:val="7EF743FB"/>
    <w:rsid w:val="7F0C74D4"/>
    <w:rsid w:val="7F8F7951"/>
    <w:rsid w:val="7F946E6D"/>
    <w:rsid w:val="7FA32537"/>
    <w:rsid w:val="7FB05A37"/>
    <w:rsid w:val="7FB34B20"/>
    <w:rsid w:val="7FBE4DEA"/>
    <w:rsid w:val="7FC874FF"/>
    <w:rsid w:val="7FFF466A"/>
    <w:rsid w:val="B59AEE5F"/>
    <w:rsid w:val="B75F3F9E"/>
    <w:rsid w:val="DBEF0F10"/>
    <w:rsid w:val="DFF6CE74"/>
    <w:rsid w:val="EF7F6041"/>
    <w:rsid w:val="F74C401A"/>
    <w:rsid w:val="F7FDD85A"/>
    <w:rsid w:val="F9D73D57"/>
    <w:rsid w:val="FADA98C0"/>
    <w:rsid w:val="FD7E670C"/>
    <w:rsid w:val="FDE15A84"/>
    <w:rsid w:val="FED85532"/>
    <w:rsid w:val="FFAF3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 w:cs="Times New Roman"/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  <w:style w:type="paragraph" w:styleId="5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 3"/>
    <w:basedOn w:val="1"/>
    <w:qFormat/>
    <w:uiPriority w:val="0"/>
    <w:pPr>
      <w:snapToGrid w:val="0"/>
      <w:spacing w:line="400" w:lineRule="exact"/>
      <w:jc w:val="center"/>
    </w:pPr>
    <w:rPr>
      <w:rFonts w:ascii="仿宋_GB2312" w:eastAsia="仿宋_GB2312"/>
      <w:w w:val="98"/>
      <w:sz w:val="30"/>
    </w:rPr>
  </w:style>
  <w:style w:type="paragraph" w:styleId="8">
    <w:name w:val="Body Text Indent"/>
    <w:basedOn w:val="1"/>
    <w:qFormat/>
    <w:uiPriority w:val="0"/>
    <w:pPr>
      <w:ind w:firstLine="425"/>
    </w:pPr>
    <w:rPr>
      <w:sz w:val="28"/>
    </w:rPr>
  </w:style>
  <w:style w:type="paragraph" w:styleId="9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10">
    <w:name w:val="toc 8"/>
    <w:next w:val="1"/>
    <w:unhideWhenUsed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Date"/>
    <w:basedOn w:val="1"/>
    <w:next w:val="1"/>
    <w:qFormat/>
    <w:uiPriority w:val="0"/>
    <w:rPr>
      <w:rFonts w:ascii="仿宋_GB2312" w:eastAsia="仿宋_GB2312"/>
      <w:spacing w:val="12"/>
      <w:sz w:val="30"/>
    </w:rPr>
  </w:style>
  <w:style w:type="paragraph" w:styleId="12">
    <w:name w:val="Body Text Indent 2"/>
    <w:basedOn w:val="1"/>
    <w:next w:val="6"/>
    <w:qFormat/>
    <w:uiPriority w:val="0"/>
    <w:pPr>
      <w:ind w:left="425"/>
    </w:pPr>
    <w:rPr>
      <w:rFonts w:eastAsia="黑体"/>
      <w:sz w:val="44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Body Text Indent 3"/>
    <w:basedOn w:val="1"/>
    <w:qFormat/>
    <w:uiPriority w:val="0"/>
    <w:pPr>
      <w:spacing w:line="500" w:lineRule="exact"/>
      <w:ind w:firstLine="624"/>
    </w:pPr>
    <w:rPr>
      <w:rFonts w:eastAsia="仿宋_GB2312"/>
      <w:sz w:val="30"/>
    </w:rPr>
  </w:style>
  <w:style w:type="paragraph" w:styleId="18">
    <w:name w:val="Body Text 2"/>
    <w:basedOn w:val="1"/>
    <w:qFormat/>
    <w:uiPriority w:val="0"/>
    <w:pPr>
      <w:snapToGrid w:val="0"/>
      <w:spacing w:line="600" w:lineRule="exact"/>
    </w:pPr>
    <w:rPr>
      <w:rFonts w:eastAsia="仿宋_GB2312"/>
      <w:spacing w:val="4"/>
      <w:w w:val="98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8"/>
    <w:next w:val="1"/>
    <w:qFormat/>
    <w:uiPriority w:val="99"/>
    <w:pPr>
      <w:ind w:firstLine="420" w:firstLineChars="200"/>
    </w:pPr>
    <w:rPr>
      <w:szCs w:val="2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character" w:styleId="27">
    <w:name w:val="footnote reference"/>
    <w:qFormat/>
    <w:uiPriority w:val="0"/>
    <w:rPr>
      <w:vertAlign w:val="superscript"/>
    </w:rPr>
  </w:style>
  <w:style w:type="character" w:customStyle="1" w:styleId="28">
    <w:name w:val=" Char Char1"/>
    <w:basedOn w:val="23"/>
    <w:link w:val="9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customStyle="1" w:styleId="2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30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31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2">
    <w:name w:val="Char"/>
    <w:basedOn w:val="1"/>
    <w:qFormat/>
    <w:uiPriority w:val="0"/>
    <w:pPr>
      <w:spacing w:line="360" w:lineRule="auto"/>
    </w:pPr>
    <w:rPr>
      <w:rFonts w:ascii="Tahoma" w:hAnsi="Tahoma" w:eastAsia="仿宋_GB2312"/>
      <w:spacing w:val="4"/>
      <w:w w:val="98"/>
      <w:sz w:val="24"/>
      <w:szCs w:val="32"/>
    </w:rPr>
  </w:style>
  <w:style w:type="paragraph" w:customStyle="1" w:styleId="33">
    <w:name w:val=" Char"/>
    <w:basedOn w:val="1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3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8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9">
    <w:name w:val="xl3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4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41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8"/>
      <w:szCs w:val="28"/>
    </w:rPr>
  </w:style>
  <w:style w:type="character" w:customStyle="1" w:styleId="42">
    <w:name w:val="font6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pczx-l/F:\&#32479;&#35745;&#23616;&#25991;&#20214;\&#25991;&#20214;&#27169;&#29256;\&#35947;&#32479;&#2015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豫统人</Template>
  <Company>服务公司_激光照排室</Company>
  <Pages>22</Pages>
  <Words>6188</Words>
  <Characters>6310</Characters>
  <Lines>14</Lines>
  <Paragraphs>3</Paragraphs>
  <TotalTime>0</TotalTime>
  <ScaleCrop>false</ScaleCrop>
  <LinksUpToDate>false</LinksUpToDate>
  <CharactersWithSpaces>6513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2015-12-01T02:04:00Z</dcterms:created>
  <dc:creator>honglong</dc:creator>
  <cp:lastModifiedBy>pczx-l</cp:lastModifiedBy>
  <cp:lastPrinted>2024-05-20T03:01:00Z</cp:lastPrinted>
  <dcterms:modified xsi:type="dcterms:W3CDTF">2025-02-27T16:30:38Z</dcterms:modified>
  <dc:title>人口普查简报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D37414DBE474E4F8EFE97C67C693052C</vt:lpwstr>
  </property>
</Properties>
</file>