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t>福城南片区利益统筹配套道路一期工程-民湖路（观澜人民路-长湖路）房屋征收项目</w:t>
      </w:r>
    </w:p>
    <w:p>
      <w:pPr>
        <w:pStyle w:val="44"/>
        <w:spacing w:after="100" w:afterAutospacing="1" w:line="312" w:lineRule="auto"/>
        <w:outlineLvl w:val="9"/>
      </w:pPr>
      <w:r>
        <w:rPr>
          <w:sz w:val="40"/>
          <w:szCs w:val="40"/>
        </w:rPr>
        <w:t>测绘机构报名表</w:t>
      </w:r>
      <w:bookmarkStart w:id="0" w:name="_GoBack"/>
      <w:bookmarkEnd w:id="0"/>
    </w:p>
    <w:tbl>
      <w:tblPr>
        <w:tblStyle w:val="22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35"/>
        <w:gridCol w:w="19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机构名称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法定代表人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资质证书编号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拟从事本项目的测绘师及证号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报名经办人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以下内容现场报名时填写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提交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提交人：            接收人：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报名时间：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年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审查意见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ind w:firstLine="1178"/>
              <w:jc w:val="center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审核人：</w:t>
            </w:r>
          </w:p>
          <w:p>
            <w:pPr>
              <w:widowControl/>
              <w:ind w:firstLine="1178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月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6"/>
    <w:rsid w:val="00024C00"/>
    <w:rsid w:val="000376CA"/>
    <w:rsid w:val="00037ECA"/>
    <w:rsid w:val="00072ED5"/>
    <w:rsid w:val="00092926"/>
    <w:rsid w:val="00097428"/>
    <w:rsid w:val="000F61E6"/>
    <w:rsid w:val="00184E87"/>
    <w:rsid w:val="00191F8C"/>
    <w:rsid w:val="0019248E"/>
    <w:rsid w:val="00195A5F"/>
    <w:rsid w:val="001A5A57"/>
    <w:rsid w:val="002013B8"/>
    <w:rsid w:val="00242C7D"/>
    <w:rsid w:val="0025182E"/>
    <w:rsid w:val="00267621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5072CC"/>
    <w:rsid w:val="00520D06"/>
    <w:rsid w:val="00521D19"/>
    <w:rsid w:val="00531350"/>
    <w:rsid w:val="00577054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67D3D"/>
    <w:rsid w:val="00781BA5"/>
    <w:rsid w:val="00784DFF"/>
    <w:rsid w:val="007F1ED3"/>
    <w:rsid w:val="008217A3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064D51A6"/>
    <w:rsid w:val="199E6A0A"/>
    <w:rsid w:val="1E21603F"/>
    <w:rsid w:val="228242E1"/>
    <w:rsid w:val="23E47BA2"/>
    <w:rsid w:val="3C437576"/>
    <w:rsid w:val="451668CD"/>
    <w:rsid w:val="6D8E233F"/>
    <w:rsid w:val="700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qFormat/>
    <w:uiPriority w:val="9"/>
    <w:rPr>
      <w:b/>
      <w:bCs/>
      <w:szCs w:val="22"/>
    </w:rPr>
  </w:style>
  <w:style w:type="paragraph" w:customStyle="1" w:styleId="35">
    <w:name w:val="薄荷阅读"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qFormat/>
    <w:uiPriority w:val="0"/>
    <w:rPr>
      <w:sz w:val="28"/>
    </w:rPr>
  </w:style>
  <w:style w:type="paragraph" w:customStyle="1" w:styleId="82">
    <w:name w:val="尽调1）"/>
    <w:basedOn w:val="36"/>
    <w:link w:val="83"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2</Pages>
  <Words>1508</Words>
  <Characters>1533</Characters>
  <Lines>10</Lines>
  <Paragraphs>2</Paragraphs>
  <TotalTime>0</TotalTime>
  <ScaleCrop>false</ScaleCrop>
  <LinksUpToDate>false</LinksUpToDate>
  <CharactersWithSpaces>1595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2021-12-03T15:11:00Z</dcterms:created>
  <dc:creator>嗣瑾</dc:creator>
  <cp:lastModifiedBy>崔星昊</cp:lastModifiedBy>
  <cp:lastPrinted>2025-02-10T03:00:00Z</cp:lastPrinted>
  <dcterms:modified xsi:type="dcterms:W3CDTF">2025-02-10T09:18:20Z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F970536E66E84A4D96FF1F452D87B831_13</vt:lpwstr>
  </property>
  <property fmtid="{D5CDD505-2E9C-101B-9397-08002B2CF9AE}" pid="4" name="KSOTemplateDocerSaveRecord">
    <vt:lpwstr>eyJoZGlkIjoiNjYzYWZmNjY2YjA0NzE3NjZhODE0NzU0MWJmZGI0OGIiLCJ1c2VySWQiOiIxMDI3NTEwNDE3In0=</vt:lpwstr>
  </property>
</Properties>
</file>