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</w:rPr>
        <w:t>南山区民政局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南山区2025年“双百”社工站督导与监测服务项目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的采购需求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采购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（一）项目名称：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南山区2025年“双百”社工站督导与监测服务项目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（二）采购方：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深圳市南山区民政局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（三）采购预算：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人民币32.37万元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、采购需求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（一）项目目标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保质保量完成南山区2025年“双百”社工站督导与监测服务等工作。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（二）项目内容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1.个别督导服务：对在南山区“双百工程”街道社工站服务的16名 （具体以实际入职人数为准）“双百”社工开展相关督导服务。每年每站开展督导工作不少于12次，每名社工每月接受督导时长不少于3小时。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2.团体督导服务：每年针对8个社工站开展团体督导不少于18次，督导总时长不少于72小时（其中个案研讨24小时，专业赋能32小时，疏导关怀16小时）。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3.专项督导服务：根据广东省民政厅、深圳市民政局双百相关工作要求，为省标杆站、市优秀社工站迎检验收提供督导指导每年不少于6次，督导总时长不少于24小时。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服务监测：对8个社工站开展服务情况进行监测，并出具监测评估报告（包括总报告一份，分报告八份）。全面了解社工站工作情况，总结阶段性工作经验，包括服务投入与产出、服务专业性及规范性等内容，检验社工站工作是否达到既定目标；及时发现存在问题和困难，结合南山区实际，为社工站的进一步发展提供合理化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其他服务：联络市“双百”督导，根据实际需要开展协同督导；整合链接公益慈善资源，为社工站专业服务提供多元支持；结合工作需要开展专业服务，督促“双百”社工完成省、市要求的相关工作；指导各街道社工站打造特色服务项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/>
        </w:rPr>
        <w:t>（三）质量要求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投标人中标后需严格按照其所投标的总体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方案，对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督导与监测服务工作各项内容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业务主管单位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汇报，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依照时间节点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各项工作的服务报备、过程记录以及资料信息整理总结。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各项工作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zh-TW" w:eastAsia="zh-TW"/>
        </w:rPr>
        <w:t>保质保量完成、经费专款专用。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提交项目成果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（一）南山区2025年“双百”社工站督导与监测服务项目方案；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（二）南山区2025年“双百”社工站督导与监测服务项目总结；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（三）南山区2025年“双百”社工站督导与监测服务项目总体资料包。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人员配置要求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标人中标后须根据项目服务需求，为本项目配置2名工作人员，两名工作人员均须具备本科及以上学历，且具有中级社会工作师及以上专业资质，持有深圳市社会工作督导资格证且具备督导经验5年以上。否则，视为未能实质性满足招标文件要求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合同服务期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合同签订之日起一年（一年一签），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年度履约评价结果良好，可续签不超过2次，服务年限不超过3年。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合同付款方式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付款方式：按深圳市南山区财政局相关规定进行支付。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南山区民政局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宋体" w:eastAsia="仿宋_GB2312"/>
          <w:sz w:val="32"/>
          <w:szCs w:val="2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                                 2025年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月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altName w:val="Lucida Sans Unicode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BKlyLzywEAAJw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FF75DF5"/>
    <w:multiLevelType w:val="singleLevel"/>
    <w:tmpl w:val="AFF75DF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40CDD"/>
    <w:rsid w:val="00737BE9"/>
    <w:rsid w:val="009947E2"/>
    <w:rsid w:val="009F0303"/>
    <w:rsid w:val="00AF7641"/>
    <w:rsid w:val="00B06AE3"/>
    <w:rsid w:val="00B21FEF"/>
    <w:rsid w:val="00B61345"/>
    <w:rsid w:val="00B633C1"/>
    <w:rsid w:val="00BF675C"/>
    <w:rsid w:val="00CD7402"/>
    <w:rsid w:val="00EB31F3"/>
    <w:rsid w:val="00F16AC1"/>
    <w:rsid w:val="019C4253"/>
    <w:rsid w:val="01B931ED"/>
    <w:rsid w:val="01C62581"/>
    <w:rsid w:val="01E7739E"/>
    <w:rsid w:val="020877D9"/>
    <w:rsid w:val="023D126F"/>
    <w:rsid w:val="02DC1FB8"/>
    <w:rsid w:val="03215A32"/>
    <w:rsid w:val="03397229"/>
    <w:rsid w:val="04F30120"/>
    <w:rsid w:val="07F0138E"/>
    <w:rsid w:val="081D1247"/>
    <w:rsid w:val="083466E8"/>
    <w:rsid w:val="08EA2B5B"/>
    <w:rsid w:val="091F2D9D"/>
    <w:rsid w:val="0956393E"/>
    <w:rsid w:val="0A0D3BF7"/>
    <w:rsid w:val="0B3C540D"/>
    <w:rsid w:val="0B6D7796"/>
    <w:rsid w:val="0BA26A38"/>
    <w:rsid w:val="0C5D30D9"/>
    <w:rsid w:val="0CEA5576"/>
    <w:rsid w:val="0D200E92"/>
    <w:rsid w:val="0D5165EF"/>
    <w:rsid w:val="0DFC3745"/>
    <w:rsid w:val="0FED31DB"/>
    <w:rsid w:val="10836782"/>
    <w:rsid w:val="10A37D8B"/>
    <w:rsid w:val="10AC628F"/>
    <w:rsid w:val="10E3225B"/>
    <w:rsid w:val="111210E2"/>
    <w:rsid w:val="113059E6"/>
    <w:rsid w:val="11C0063F"/>
    <w:rsid w:val="11E00BDC"/>
    <w:rsid w:val="12295C83"/>
    <w:rsid w:val="127F06AA"/>
    <w:rsid w:val="12A870EE"/>
    <w:rsid w:val="12FC00C4"/>
    <w:rsid w:val="132F4586"/>
    <w:rsid w:val="13A4281C"/>
    <w:rsid w:val="13FA1683"/>
    <w:rsid w:val="14107135"/>
    <w:rsid w:val="1435191D"/>
    <w:rsid w:val="143F3714"/>
    <w:rsid w:val="149F3A70"/>
    <w:rsid w:val="14B313D2"/>
    <w:rsid w:val="14B9369F"/>
    <w:rsid w:val="1515193A"/>
    <w:rsid w:val="153626E2"/>
    <w:rsid w:val="157C66BE"/>
    <w:rsid w:val="16B765D1"/>
    <w:rsid w:val="17683267"/>
    <w:rsid w:val="17771C7E"/>
    <w:rsid w:val="17AC6DCC"/>
    <w:rsid w:val="17B1375A"/>
    <w:rsid w:val="199E5CA0"/>
    <w:rsid w:val="19CD7A9D"/>
    <w:rsid w:val="19E4087C"/>
    <w:rsid w:val="19EF2379"/>
    <w:rsid w:val="1A277052"/>
    <w:rsid w:val="1AC76DF0"/>
    <w:rsid w:val="1AE0140A"/>
    <w:rsid w:val="1B1E38CD"/>
    <w:rsid w:val="1B2E187C"/>
    <w:rsid w:val="1C09448B"/>
    <w:rsid w:val="1C840CDD"/>
    <w:rsid w:val="1CB53F15"/>
    <w:rsid w:val="1D450F84"/>
    <w:rsid w:val="1DA259DC"/>
    <w:rsid w:val="1DFB74DD"/>
    <w:rsid w:val="1E9F6E88"/>
    <w:rsid w:val="1F026327"/>
    <w:rsid w:val="1F9E013D"/>
    <w:rsid w:val="1FA94D17"/>
    <w:rsid w:val="1FE3647B"/>
    <w:rsid w:val="20142AD8"/>
    <w:rsid w:val="21012431"/>
    <w:rsid w:val="21061068"/>
    <w:rsid w:val="21215886"/>
    <w:rsid w:val="223B434C"/>
    <w:rsid w:val="23663236"/>
    <w:rsid w:val="239A7585"/>
    <w:rsid w:val="23EC30A4"/>
    <w:rsid w:val="240C55BF"/>
    <w:rsid w:val="247039D8"/>
    <w:rsid w:val="24AD7057"/>
    <w:rsid w:val="255676EF"/>
    <w:rsid w:val="259D5134"/>
    <w:rsid w:val="25DB7AA0"/>
    <w:rsid w:val="25DE7A11"/>
    <w:rsid w:val="26711E18"/>
    <w:rsid w:val="270E64D3"/>
    <w:rsid w:val="271E5FEA"/>
    <w:rsid w:val="27322427"/>
    <w:rsid w:val="277B1EA4"/>
    <w:rsid w:val="277C2D2B"/>
    <w:rsid w:val="28506183"/>
    <w:rsid w:val="28B85B0A"/>
    <w:rsid w:val="28EA6288"/>
    <w:rsid w:val="2950545B"/>
    <w:rsid w:val="2966529E"/>
    <w:rsid w:val="29D137E8"/>
    <w:rsid w:val="29EF0FD2"/>
    <w:rsid w:val="29FE59E2"/>
    <w:rsid w:val="2A3E7498"/>
    <w:rsid w:val="2A6A04F1"/>
    <w:rsid w:val="2A97031B"/>
    <w:rsid w:val="2C6B436B"/>
    <w:rsid w:val="2D56210F"/>
    <w:rsid w:val="2D6D5D77"/>
    <w:rsid w:val="2D6F0B3B"/>
    <w:rsid w:val="2E294A91"/>
    <w:rsid w:val="2EBC1E9E"/>
    <w:rsid w:val="307C26FF"/>
    <w:rsid w:val="30F9589B"/>
    <w:rsid w:val="3161428B"/>
    <w:rsid w:val="318D45FC"/>
    <w:rsid w:val="325851E2"/>
    <w:rsid w:val="326162E8"/>
    <w:rsid w:val="32A0611D"/>
    <w:rsid w:val="3317764F"/>
    <w:rsid w:val="33A63481"/>
    <w:rsid w:val="33F627C9"/>
    <w:rsid w:val="34272054"/>
    <w:rsid w:val="34665DC8"/>
    <w:rsid w:val="347D20CD"/>
    <w:rsid w:val="34C07F3D"/>
    <w:rsid w:val="355C2AFF"/>
    <w:rsid w:val="35E55F5B"/>
    <w:rsid w:val="3606066C"/>
    <w:rsid w:val="365442FF"/>
    <w:rsid w:val="37F65FC0"/>
    <w:rsid w:val="3842406E"/>
    <w:rsid w:val="385002A5"/>
    <w:rsid w:val="38BD32F8"/>
    <w:rsid w:val="38DD086F"/>
    <w:rsid w:val="392B2AB6"/>
    <w:rsid w:val="398470DE"/>
    <w:rsid w:val="398F3C7B"/>
    <w:rsid w:val="398F46C4"/>
    <w:rsid w:val="3A0369D0"/>
    <w:rsid w:val="3AB224E9"/>
    <w:rsid w:val="3AE40359"/>
    <w:rsid w:val="3B6163B6"/>
    <w:rsid w:val="3B703411"/>
    <w:rsid w:val="3B74089E"/>
    <w:rsid w:val="3B8F4F6D"/>
    <w:rsid w:val="3CC1377B"/>
    <w:rsid w:val="3CE718DC"/>
    <w:rsid w:val="3D206752"/>
    <w:rsid w:val="3D332840"/>
    <w:rsid w:val="3DF72D0B"/>
    <w:rsid w:val="3E154938"/>
    <w:rsid w:val="3E6D124E"/>
    <w:rsid w:val="3EFF8C68"/>
    <w:rsid w:val="3FA91E02"/>
    <w:rsid w:val="3FE1221E"/>
    <w:rsid w:val="401A7E33"/>
    <w:rsid w:val="40A23ECD"/>
    <w:rsid w:val="40D16E46"/>
    <w:rsid w:val="4164482F"/>
    <w:rsid w:val="41E7441F"/>
    <w:rsid w:val="41F36599"/>
    <w:rsid w:val="42615DED"/>
    <w:rsid w:val="42B124A4"/>
    <w:rsid w:val="42EA30E1"/>
    <w:rsid w:val="45322F35"/>
    <w:rsid w:val="4542345E"/>
    <w:rsid w:val="45B6109C"/>
    <w:rsid w:val="45B918A8"/>
    <w:rsid w:val="461A1552"/>
    <w:rsid w:val="47AA63B2"/>
    <w:rsid w:val="47C06EAE"/>
    <w:rsid w:val="48B96EDA"/>
    <w:rsid w:val="49411B06"/>
    <w:rsid w:val="495E079C"/>
    <w:rsid w:val="49725FF6"/>
    <w:rsid w:val="4A2A11B2"/>
    <w:rsid w:val="4A360021"/>
    <w:rsid w:val="4B3F63B0"/>
    <w:rsid w:val="4B41360A"/>
    <w:rsid w:val="4B7F61E8"/>
    <w:rsid w:val="4B871D6A"/>
    <w:rsid w:val="4BF11047"/>
    <w:rsid w:val="4C03062F"/>
    <w:rsid w:val="4C4340ED"/>
    <w:rsid w:val="4C8C66A5"/>
    <w:rsid w:val="4CA961D2"/>
    <w:rsid w:val="4D3A741F"/>
    <w:rsid w:val="4E7408BD"/>
    <w:rsid w:val="4E9823FF"/>
    <w:rsid w:val="4EB36188"/>
    <w:rsid w:val="4F6D7F7A"/>
    <w:rsid w:val="4F714FA1"/>
    <w:rsid w:val="4FAF3F16"/>
    <w:rsid w:val="50427C7E"/>
    <w:rsid w:val="50C47238"/>
    <w:rsid w:val="512C4210"/>
    <w:rsid w:val="51843A1F"/>
    <w:rsid w:val="520E6B6A"/>
    <w:rsid w:val="5298570C"/>
    <w:rsid w:val="52A35472"/>
    <w:rsid w:val="52DC30DD"/>
    <w:rsid w:val="52ED41C0"/>
    <w:rsid w:val="531D2BAB"/>
    <w:rsid w:val="5422686A"/>
    <w:rsid w:val="54562148"/>
    <w:rsid w:val="54731625"/>
    <w:rsid w:val="54DA05A7"/>
    <w:rsid w:val="55780E38"/>
    <w:rsid w:val="55BF0815"/>
    <w:rsid w:val="55BF0B4D"/>
    <w:rsid w:val="55C94C6F"/>
    <w:rsid w:val="55F14746"/>
    <w:rsid w:val="56444721"/>
    <w:rsid w:val="565649C8"/>
    <w:rsid w:val="56C70943"/>
    <w:rsid w:val="579762CF"/>
    <w:rsid w:val="58156F66"/>
    <w:rsid w:val="587A0EC6"/>
    <w:rsid w:val="58912F28"/>
    <w:rsid w:val="589660A6"/>
    <w:rsid w:val="58F37CE9"/>
    <w:rsid w:val="596800C1"/>
    <w:rsid w:val="5984355C"/>
    <w:rsid w:val="59954B25"/>
    <w:rsid w:val="59F91E1B"/>
    <w:rsid w:val="5A327777"/>
    <w:rsid w:val="5A7E4720"/>
    <w:rsid w:val="5A895751"/>
    <w:rsid w:val="5A8F517F"/>
    <w:rsid w:val="5AAE0C1B"/>
    <w:rsid w:val="5AB07D98"/>
    <w:rsid w:val="5B8A3F97"/>
    <w:rsid w:val="5BF31551"/>
    <w:rsid w:val="5BFD29F9"/>
    <w:rsid w:val="5CE20695"/>
    <w:rsid w:val="5E18686B"/>
    <w:rsid w:val="5E47018E"/>
    <w:rsid w:val="5E7F251B"/>
    <w:rsid w:val="5EB91A3A"/>
    <w:rsid w:val="5F683FD3"/>
    <w:rsid w:val="5FA03A53"/>
    <w:rsid w:val="601D1118"/>
    <w:rsid w:val="602410D2"/>
    <w:rsid w:val="605B6893"/>
    <w:rsid w:val="605B71A4"/>
    <w:rsid w:val="614E0C9F"/>
    <w:rsid w:val="622862E4"/>
    <w:rsid w:val="625276B6"/>
    <w:rsid w:val="636F484D"/>
    <w:rsid w:val="63765941"/>
    <w:rsid w:val="643415B2"/>
    <w:rsid w:val="648669A1"/>
    <w:rsid w:val="652B67D9"/>
    <w:rsid w:val="653871CD"/>
    <w:rsid w:val="656364FF"/>
    <w:rsid w:val="65A577AF"/>
    <w:rsid w:val="65B13F38"/>
    <w:rsid w:val="65FA5065"/>
    <w:rsid w:val="65FD2C93"/>
    <w:rsid w:val="663629FF"/>
    <w:rsid w:val="66650897"/>
    <w:rsid w:val="66972DF4"/>
    <w:rsid w:val="669C5E64"/>
    <w:rsid w:val="677C52E4"/>
    <w:rsid w:val="677F03C5"/>
    <w:rsid w:val="678C6A0F"/>
    <w:rsid w:val="67DE73E1"/>
    <w:rsid w:val="67E22657"/>
    <w:rsid w:val="682A4A5C"/>
    <w:rsid w:val="68724DA1"/>
    <w:rsid w:val="68CB7079"/>
    <w:rsid w:val="6961367F"/>
    <w:rsid w:val="69751DCD"/>
    <w:rsid w:val="69772217"/>
    <w:rsid w:val="6A3605C9"/>
    <w:rsid w:val="6A790612"/>
    <w:rsid w:val="6A903F49"/>
    <w:rsid w:val="6AE30927"/>
    <w:rsid w:val="6B685E83"/>
    <w:rsid w:val="6BD65564"/>
    <w:rsid w:val="6D147DA9"/>
    <w:rsid w:val="6D254FA9"/>
    <w:rsid w:val="6D535020"/>
    <w:rsid w:val="6DA85746"/>
    <w:rsid w:val="6DAD16DA"/>
    <w:rsid w:val="6DCC29E7"/>
    <w:rsid w:val="6DD53A5A"/>
    <w:rsid w:val="6DF90CBB"/>
    <w:rsid w:val="6E8C7AF5"/>
    <w:rsid w:val="6F066DB0"/>
    <w:rsid w:val="6F4C7D47"/>
    <w:rsid w:val="705A6E79"/>
    <w:rsid w:val="70852C2B"/>
    <w:rsid w:val="71120B95"/>
    <w:rsid w:val="71182513"/>
    <w:rsid w:val="721C3014"/>
    <w:rsid w:val="726A5132"/>
    <w:rsid w:val="72B57F4B"/>
    <w:rsid w:val="73030AA3"/>
    <w:rsid w:val="733E0A28"/>
    <w:rsid w:val="73B736EF"/>
    <w:rsid w:val="73E328B1"/>
    <w:rsid w:val="759C640C"/>
    <w:rsid w:val="75AB6268"/>
    <w:rsid w:val="75C7268E"/>
    <w:rsid w:val="75E74393"/>
    <w:rsid w:val="75F32F10"/>
    <w:rsid w:val="7626750D"/>
    <w:rsid w:val="7680320C"/>
    <w:rsid w:val="768E15C8"/>
    <w:rsid w:val="76955FAC"/>
    <w:rsid w:val="76E8162A"/>
    <w:rsid w:val="76FBD136"/>
    <w:rsid w:val="77020C02"/>
    <w:rsid w:val="775C6F24"/>
    <w:rsid w:val="77BBF6E5"/>
    <w:rsid w:val="782A115C"/>
    <w:rsid w:val="79AA5DFA"/>
    <w:rsid w:val="79D3498D"/>
    <w:rsid w:val="79E10085"/>
    <w:rsid w:val="79FAB42E"/>
    <w:rsid w:val="7A29178D"/>
    <w:rsid w:val="7A2D2D23"/>
    <w:rsid w:val="7A8C2AF5"/>
    <w:rsid w:val="7A8F74A7"/>
    <w:rsid w:val="7BF761AE"/>
    <w:rsid w:val="7BFB05F8"/>
    <w:rsid w:val="7C3526E3"/>
    <w:rsid w:val="7D2D5FAA"/>
    <w:rsid w:val="7D4F12C7"/>
    <w:rsid w:val="7D9942C4"/>
    <w:rsid w:val="7DC40A3A"/>
    <w:rsid w:val="7DF64DA9"/>
    <w:rsid w:val="7E782D28"/>
    <w:rsid w:val="7F3177DE"/>
    <w:rsid w:val="7F771BF5"/>
    <w:rsid w:val="7F77B652"/>
    <w:rsid w:val="7FBFA4EA"/>
    <w:rsid w:val="7FCFBC54"/>
    <w:rsid w:val="7FDF30E1"/>
    <w:rsid w:val="7FF5121E"/>
    <w:rsid w:val="D6CC80FF"/>
    <w:rsid w:val="E9FB3DA7"/>
    <w:rsid w:val="F33FB702"/>
    <w:rsid w:val="F3A448C0"/>
    <w:rsid w:val="FBF73DCA"/>
    <w:rsid w:val="FCFFE0C5"/>
    <w:rsid w:val="FE3F14E9"/>
    <w:rsid w:val="FEEFCDBE"/>
    <w:rsid w:val="FEFF7F09"/>
    <w:rsid w:val="FF760CB5"/>
    <w:rsid w:val="FFCFEA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99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0"/>
      <w:szCs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ind w:firstLine="0" w:firstLineChars="0"/>
      <w:outlineLvl w:val="1"/>
    </w:pPr>
    <w:rPr>
      <w:rFonts w:ascii="Calibri Light" w:hAnsi="Calibri Light" w:eastAsia="宋体" w:cs="Times New Roman"/>
      <w:b/>
      <w:bCs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paragraph" w:customStyle="1" w:styleId="12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ns/E:\home\ns\E:\home\ns\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1440</Words>
  <Characters>1535</Characters>
  <Lines>5</Lines>
  <Paragraphs>1</Paragraphs>
  <TotalTime>59</TotalTime>
  <ScaleCrop>false</ScaleCrop>
  <LinksUpToDate>false</LinksUpToDate>
  <CharactersWithSpaces>1581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2018-07-15T09:48:00Z</dcterms:created>
  <dc:creator>仅此，而已</dc:creator>
  <cp:lastModifiedBy>社会事务和救助科</cp:lastModifiedBy>
  <cp:lastPrinted>2025-02-06T23:58:00Z</cp:lastPrinted>
  <dcterms:modified xsi:type="dcterms:W3CDTF">2025-02-08T09:30:45Z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B05064F4F0944FFABAD44081ED76D544_13</vt:lpwstr>
  </property>
  <property fmtid="{D5CDD505-2E9C-101B-9397-08002B2CF9AE}" pid="4" name="KSOTemplateDocerSaveRecord">
    <vt:lpwstr>eyJoZGlkIjoiY2ViNTZkNzY2OWJjMjYzZDUzMTg0ZTQwYThiNmE0NTYiLCJ1c2VySWQiOiI3MDY3NzUwODMifQ==</vt:lpwstr>
  </property>
</Properties>
</file>