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80" w:lineRule="exact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  <w:bookmarkStart w:id="0" w:name="_GoBack"/>
      <w:bookmarkEnd w:id="0"/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日期：    年   月   日</w:t>
      </w:r>
    </w:p>
    <w:p/>
    <w:sectPr>
      <w:pgSz w:w="11906" w:h="16838"/>
      <w:pgMar w:top="2098" w:right="1587" w:bottom="1531" w:left="1587" w:header="851" w:footer="992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3640D8F"/>
    <w:rsid w:val="00001270"/>
    <w:rsid w:val="00060533"/>
    <w:rsid w:val="000A7933"/>
    <w:rsid w:val="00111D45"/>
    <w:rsid w:val="00114758"/>
    <w:rsid w:val="00242C5D"/>
    <w:rsid w:val="002808D5"/>
    <w:rsid w:val="00297AA8"/>
    <w:rsid w:val="002E6738"/>
    <w:rsid w:val="002F254F"/>
    <w:rsid w:val="003623A5"/>
    <w:rsid w:val="003B23A5"/>
    <w:rsid w:val="003D714C"/>
    <w:rsid w:val="003F1185"/>
    <w:rsid w:val="00410DA3"/>
    <w:rsid w:val="0048737A"/>
    <w:rsid w:val="00503305"/>
    <w:rsid w:val="0051566F"/>
    <w:rsid w:val="00542224"/>
    <w:rsid w:val="005C4626"/>
    <w:rsid w:val="005C4FE8"/>
    <w:rsid w:val="005F6F85"/>
    <w:rsid w:val="00600182"/>
    <w:rsid w:val="00686C40"/>
    <w:rsid w:val="006A07D1"/>
    <w:rsid w:val="006B6B96"/>
    <w:rsid w:val="00754108"/>
    <w:rsid w:val="007667BC"/>
    <w:rsid w:val="007945B5"/>
    <w:rsid w:val="007C3B3D"/>
    <w:rsid w:val="007D2E4C"/>
    <w:rsid w:val="008430A4"/>
    <w:rsid w:val="008D485E"/>
    <w:rsid w:val="00970083"/>
    <w:rsid w:val="009F53FA"/>
    <w:rsid w:val="00A2027D"/>
    <w:rsid w:val="00A75CAD"/>
    <w:rsid w:val="00AF6C0B"/>
    <w:rsid w:val="00B53BE1"/>
    <w:rsid w:val="00C9569E"/>
    <w:rsid w:val="00E66060"/>
    <w:rsid w:val="00E7611F"/>
    <w:rsid w:val="00E85169"/>
    <w:rsid w:val="00EB28E7"/>
    <w:rsid w:val="00EE017B"/>
    <w:rsid w:val="00EE5AEF"/>
    <w:rsid w:val="00F05219"/>
    <w:rsid w:val="00F154FD"/>
    <w:rsid w:val="00F20C96"/>
    <w:rsid w:val="00F63F9D"/>
    <w:rsid w:val="00FE0125"/>
    <w:rsid w:val="014B276D"/>
    <w:rsid w:val="01761935"/>
    <w:rsid w:val="01913DBD"/>
    <w:rsid w:val="01B61A86"/>
    <w:rsid w:val="0236731D"/>
    <w:rsid w:val="02AD70FE"/>
    <w:rsid w:val="02C94E36"/>
    <w:rsid w:val="02F97D98"/>
    <w:rsid w:val="032350BE"/>
    <w:rsid w:val="032D104A"/>
    <w:rsid w:val="03640D8F"/>
    <w:rsid w:val="039E6B4F"/>
    <w:rsid w:val="03C3247D"/>
    <w:rsid w:val="03D12B58"/>
    <w:rsid w:val="03DB221D"/>
    <w:rsid w:val="03F83F33"/>
    <w:rsid w:val="04C62C89"/>
    <w:rsid w:val="05222236"/>
    <w:rsid w:val="05361D2D"/>
    <w:rsid w:val="05546F2B"/>
    <w:rsid w:val="057036C1"/>
    <w:rsid w:val="05C0366A"/>
    <w:rsid w:val="05C600CF"/>
    <w:rsid w:val="07516FFE"/>
    <w:rsid w:val="07C52E19"/>
    <w:rsid w:val="07C60346"/>
    <w:rsid w:val="07DF4F98"/>
    <w:rsid w:val="083E1AAC"/>
    <w:rsid w:val="08482430"/>
    <w:rsid w:val="08642513"/>
    <w:rsid w:val="08AE1515"/>
    <w:rsid w:val="08E81AC5"/>
    <w:rsid w:val="09313A49"/>
    <w:rsid w:val="09365532"/>
    <w:rsid w:val="094C100D"/>
    <w:rsid w:val="095C3AFC"/>
    <w:rsid w:val="09B20A80"/>
    <w:rsid w:val="09CF5FEF"/>
    <w:rsid w:val="09E8684C"/>
    <w:rsid w:val="0A073712"/>
    <w:rsid w:val="0A2810E1"/>
    <w:rsid w:val="0A7C70B5"/>
    <w:rsid w:val="0AB32421"/>
    <w:rsid w:val="0AD57AEA"/>
    <w:rsid w:val="0B5F6843"/>
    <w:rsid w:val="0B9778FD"/>
    <w:rsid w:val="0B9F33F3"/>
    <w:rsid w:val="0BBF13CD"/>
    <w:rsid w:val="0D204B00"/>
    <w:rsid w:val="0D274470"/>
    <w:rsid w:val="0D8D2B74"/>
    <w:rsid w:val="0E9C65EA"/>
    <w:rsid w:val="0EC270D9"/>
    <w:rsid w:val="0F396C52"/>
    <w:rsid w:val="0F6C584A"/>
    <w:rsid w:val="0F7D43E1"/>
    <w:rsid w:val="10253E0E"/>
    <w:rsid w:val="10823814"/>
    <w:rsid w:val="11AD102C"/>
    <w:rsid w:val="11B46B01"/>
    <w:rsid w:val="11FC412C"/>
    <w:rsid w:val="123C1DA5"/>
    <w:rsid w:val="12A74339"/>
    <w:rsid w:val="12E962BA"/>
    <w:rsid w:val="13276690"/>
    <w:rsid w:val="13436FED"/>
    <w:rsid w:val="13C87B31"/>
    <w:rsid w:val="14023B96"/>
    <w:rsid w:val="142C4113"/>
    <w:rsid w:val="14C60CDE"/>
    <w:rsid w:val="15370B0E"/>
    <w:rsid w:val="1571227E"/>
    <w:rsid w:val="159C72D7"/>
    <w:rsid w:val="15F26DDF"/>
    <w:rsid w:val="15FE484E"/>
    <w:rsid w:val="16706EBD"/>
    <w:rsid w:val="168304EC"/>
    <w:rsid w:val="168375F5"/>
    <w:rsid w:val="1696137F"/>
    <w:rsid w:val="16BC0047"/>
    <w:rsid w:val="17132519"/>
    <w:rsid w:val="172C2E3A"/>
    <w:rsid w:val="174639B5"/>
    <w:rsid w:val="174964A0"/>
    <w:rsid w:val="176F01E4"/>
    <w:rsid w:val="177409E3"/>
    <w:rsid w:val="17906873"/>
    <w:rsid w:val="17D5482D"/>
    <w:rsid w:val="18054744"/>
    <w:rsid w:val="18055851"/>
    <w:rsid w:val="18F64E1B"/>
    <w:rsid w:val="190B2581"/>
    <w:rsid w:val="190E367C"/>
    <w:rsid w:val="1914168C"/>
    <w:rsid w:val="192B23E6"/>
    <w:rsid w:val="192D3E51"/>
    <w:rsid w:val="193A1FFF"/>
    <w:rsid w:val="195016EA"/>
    <w:rsid w:val="198A0068"/>
    <w:rsid w:val="19AE71EB"/>
    <w:rsid w:val="19B16B40"/>
    <w:rsid w:val="19D0322F"/>
    <w:rsid w:val="1A705C0B"/>
    <w:rsid w:val="1A97464E"/>
    <w:rsid w:val="1AA577F3"/>
    <w:rsid w:val="1AD915EB"/>
    <w:rsid w:val="1B247882"/>
    <w:rsid w:val="1B7B6AA4"/>
    <w:rsid w:val="1B8C7C72"/>
    <w:rsid w:val="1BDB124B"/>
    <w:rsid w:val="1BF64CEB"/>
    <w:rsid w:val="1C717791"/>
    <w:rsid w:val="1CC0595A"/>
    <w:rsid w:val="1CC23C62"/>
    <w:rsid w:val="1CFD5F0F"/>
    <w:rsid w:val="1D157F79"/>
    <w:rsid w:val="1D3A71CB"/>
    <w:rsid w:val="1DA662D9"/>
    <w:rsid w:val="1DE30B18"/>
    <w:rsid w:val="1E1630B4"/>
    <w:rsid w:val="1E564713"/>
    <w:rsid w:val="1E6275DE"/>
    <w:rsid w:val="1E9973FA"/>
    <w:rsid w:val="1EA619B0"/>
    <w:rsid w:val="1F066988"/>
    <w:rsid w:val="1F1434FE"/>
    <w:rsid w:val="1F3E7749"/>
    <w:rsid w:val="1F4E1F65"/>
    <w:rsid w:val="1F674B83"/>
    <w:rsid w:val="1F9937AE"/>
    <w:rsid w:val="1FD74FDA"/>
    <w:rsid w:val="1FF21634"/>
    <w:rsid w:val="1FFB7CA9"/>
    <w:rsid w:val="200626B1"/>
    <w:rsid w:val="20762915"/>
    <w:rsid w:val="212E43E6"/>
    <w:rsid w:val="216137D8"/>
    <w:rsid w:val="21706730"/>
    <w:rsid w:val="219B334F"/>
    <w:rsid w:val="21A91863"/>
    <w:rsid w:val="21DB7E70"/>
    <w:rsid w:val="22007B9C"/>
    <w:rsid w:val="221B643E"/>
    <w:rsid w:val="2258702F"/>
    <w:rsid w:val="22944CDB"/>
    <w:rsid w:val="22964BD3"/>
    <w:rsid w:val="22CD1AF3"/>
    <w:rsid w:val="22E336A4"/>
    <w:rsid w:val="232B5B60"/>
    <w:rsid w:val="235A4A2A"/>
    <w:rsid w:val="235F3248"/>
    <w:rsid w:val="237050F2"/>
    <w:rsid w:val="237572FB"/>
    <w:rsid w:val="23A92700"/>
    <w:rsid w:val="24142232"/>
    <w:rsid w:val="2448228F"/>
    <w:rsid w:val="24D86AB9"/>
    <w:rsid w:val="25195B8C"/>
    <w:rsid w:val="25756A3F"/>
    <w:rsid w:val="257725E3"/>
    <w:rsid w:val="2598298D"/>
    <w:rsid w:val="25A73C8E"/>
    <w:rsid w:val="25DE2680"/>
    <w:rsid w:val="262544F3"/>
    <w:rsid w:val="26624A1C"/>
    <w:rsid w:val="26D83808"/>
    <w:rsid w:val="27027A8F"/>
    <w:rsid w:val="27266787"/>
    <w:rsid w:val="27305076"/>
    <w:rsid w:val="2768794F"/>
    <w:rsid w:val="27AB0420"/>
    <w:rsid w:val="280D52E9"/>
    <w:rsid w:val="28542515"/>
    <w:rsid w:val="289C2EB4"/>
    <w:rsid w:val="28CB6600"/>
    <w:rsid w:val="29197374"/>
    <w:rsid w:val="2A386B37"/>
    <w:rsid w:val="2A955D42"/>
    <w:rsid w:val="2AB46B5F"/>
    <w:rsid w:val="2AC751C3"/>
    <w:rsid w:val="2B312A94"/>
    <w:rsid w:val="2B451223"/>
    <w:rsid w:val="2C2010BC"/>
    <w:rsid w:val="2C2E19BF"/>
    <w:rsid w:val="2C706D45"/>
    <w:rsid w:val="2CDA7F85"/>
    <w:rsid w:val="2CED4499"/>
    <w:rsid w:val="2CFE58C6"/>
    <w:rsid w:val="2D275FC5"/>
    <w:rsid w:val="2D316720"/>
    <w:rsid w:val="2D715383"/>
    <w:rsid w:val="2DA56DAA"/>
    <w:rsid w:val="2DBD26E6"/>
    <w:rsid w:val="2DD005C1"/>
    <w:rsid w:val="2DD54EBB"/>
    <w:rsid w:val="2DEC3982"/>
    <w:rsid w:val="2E12176F"/>
    <w:rsid w:val="2E4E1372"/>
    <w:rsid w:val="2F0915BB"/>
    <w:rsid w:val="2FB16628"/>
    <w:rsid w:val="2FBE7F46"/>
    <w:rsid w:val="301933F7"/>
    <w:rsid w:val="303C199C"/>
    <w:rsid w:val="307E0576"/>
    <w:rsid w:val="30874E32"/>
    <w:rsid w:val="308C7317"/>
    <w:rsid w:val="30A92ACF"/>
    <w:rsid w:val="30AA42F6"/>
    <w:rsid w:val="30E2574B"/>
    <w:rsid w:val="31531AFC"/>
    <w:rsid w:val="31601772"/>
    <w:rsid w:val="31AC1FAF"/>
    <w:rsid w:val="31EB03B3"/>
    <w:rsid w:val="32531EF4"/>
    <w:rsid w:val="32E90BE7"/>
    <w:rsid w:val="32F33FE3"/>
    <w:rsid w:val="32F5328C"/>
    <w:rsid w:val="33854754"/>
    <w:rsid w:val="33B763AC"/>
    <w:rsid w:val="33BF6414"/>
    <w:rsid w:val="342B2DF4"/>
    <w:rsid w:val="345B5992"/>
    <w:rsid w:val="347E7371"/>
    <w:rsid w:val="34F656A5"/>
    <w:rsid w:val="34F804F6"/>
    <w:rsid w:val="353B258C"/>
    <w:rsid w:val="365F0C83"/>
    <w:rsid w:val="36700B02"/>
    <w:rsid w:val="36AE29FE"/>
    <w:rsid w:val="370F59D8"/>
    <w:rsid w:val="3716061F"/>
    <w:rsid w:val="374C17C5"/>
    <w:rsid w:val="375A795B"/>
    <w:rsid w:val="379508D3"/>
    <w:rsid w:val="37AB3A77"/>
    <w:rsid w:val="381206FA"/>
    <w:rsid w:val="385D259A"/>
    <w:rsid w:val="388E1C19"/>
    <w:rsid w:val="388F76A7"/>
    <w:rsid w:val="389C77B7"/>
    <w:rsid w:val="39095A78"/>
    <w:rsid w:val="39184F55"/>
    <w:rsid w:val="397B2A01"/>
    <w:rsid w:val="398C1126"/>
    <w:rsid w:val="39C25F96"/>
    <w:rsid w:val="3A1B264A"/>
    <w:rsid w:val="3A5239B3"/>
    <w:rsid w:val="3B441BF0"/>
    <w:rsid w:val="3B550D09"/>
    <w:rsid w:val="3B5C2853"/>
    <w:rsid w:val="3BC31CFC"/>
    <w:rsid w:val="3C250B16"/>
    <w:rsid w:val="3C316305"/>
    <w:rsid w:val="3C5341E3"/>
    <w:rsid w:val="3CE7793C"/>
    <w:rsid w:val="3CED157D"/>
    <w:rsid w:val="3D59179E"/>
    <w:rsid w:val="3D7A4BDC"/>
    <w:rsid w:val="3DCA46AE"/>
    <w:rsid w:val="3DCF3A41"/>
    <w:rsid w:val="3DEE7E1F"/>
    <w:rsid w:val="3E5A5D29"/>
    <w:rsid w:val="3E89316E"/>
    <w:rsid w:val="3F0E7526"/>
    <w:rsid w:val="3F853225"/>
    <w:rsid w:val="3FAD5810"/>
    <w:rsid w:val="3FD350AA"/>
    <w:rsid w:val="402E11B2"/>
    <w:rsid w:val="404E64D0"/>
    <w:rsid w:val="40694CFA"/>
    <w:rsid w:val="40985E41"/>
    <w:rsid w:val="40B357B9"/>
    <w:rsid w:val="40D65313"/>
    <w:rsid w:val="41192A3E"/>
    <w:rsid w:val="413A75D4"/>
    <w:rsid w:val="41462E64"/>
    <w:rsid w:val="415C5F98"/>
    <w:rsid w:val="41B060AA"/>
    <w:rsid w:val="427A5C90"/>
    <w:rsid w:val="42F85487"/>
    <w:rsid w:val="431101F8"/>
    <w:rsid w:val="43903AB7"/>
    <w:rsid w:val="43933FA8"/>
    <w:rsid w:val="43F108BB"/>
    <w:rsid w:val="43F50FCA"/>
    <w:rsid w:val="440D36EC"/>
    <w:rsid w:val="44122C8C"/>
    <w:rsid w:val="4441392E"/>
    <w:rsid w:val="449813A6"/>
    <w:rsid w:val="45322F35"/>
    <w:rsid w:val="453E4678"/>
    <w:rsid w:val="45424DC2"/>
    <w:rsid w:val="454F598E"/>
    <w:rsid w:val="45554FDB"/>
    <w:rsid w:val="45660CA8"/>
    <w:rsid w:val="456F11E5"/>
    <w:rsid w:val="45A3430D"/>
    <w:rsid w:val="45C60CC4"/>
    <w:rsid w:val="46293E38"/>
    <w:rsid w:val="46EC341A"/>
    <w:rsid w:val="46EE48EE"/>
    <w:rsid w:val="46F02FE8"/>
    <w:rsid w:val="476867EB"/>
    <w:rsid w:val="47846A32"/>
    <w:rsid w:val="48016454"/>
    <w:rsid w:val="483F327A"/>
    <w:rsid w:val="48872A1B"/>
    <w:rsid w:val="48A01328"/>
    <w:rsid w:val="48BC660A"/>
    <w:rsid w:val="48EB4FCB"/>
    <w:rsid w:val="48F13B63"/>
    <w:rsid w:val="48F73706"/>
    <w:rsid w:val="49484849"/>
    <w:rsid w:val="499C244F"/>
    <w:rsid w:val="49AE6837"/>
    <w:rsid w:val="49ED7948"/>
    <w:rsid w:val="4A1841CD"/>
    <w:rsid w:val="4A3F2AD8"/>
    <w:rsid w:val="4A891DDA"/>
    <w:rsid w:val="4AB85799"/>
    <w:rsid w:val="4AC94293"/>
    <w:rsid w:val="4AD11D7F"/>
    <w:rsid w:val="4B0B2964"/>
    <w:rsid w:val="4B1A0E06"/>
    <w:rsid w:val="4BD15549"/>
    <w:rsid w:val="4BDB3AF2"/>
    <w:rsid w:val="4C0F531E"/>
    <w:rsid w:val="4C396559"/>
    <w:rsid w:val="4CA04F60"/>
    <w:rsid w:val="4CE16FC6"/>
    <w:rsid w:val="4D2900D2"/>
    <w:rsid w:val="4D38286F"/>
    <w:rsid w:val="4D6B4D99"/>
    <w:rsid w:val="4DA2161A"/>
    <w:rsid w:val="4DA46645"/>
    <w:rsid w:val="4DB6602E"/>
    <w:rsid w:val="4E1C17B4"/>
    <w:rsid w:val="4FFD550C"/>
    <w:rsid w:val="50297772"/>
    <w:rsid w:val="50720789"/>
    <w:rsid w:val="507E685C"/>
    <w:rsid w:val="50885E33"/>
    <w:rsid w:val="50B35392"/>
    <w:rsid w:val="512A5981"/>
    <w:rsid w:val="512B199E"/>
    <w:rsid w:val="51781884"/>
    <w:rsid w:val="517B2A54"/>
    <w:rsid w:val="519017F7"/>
    <w:rsid w:val="524813A7"/>
    <w:rsid w:val="52570742"/>
    <w:rsid w:val="52BE3319"/>
    <w:rsid w:val="52F91BBE"/>
    <w:rsid w:val="53146D95"/>
    <w:rsid w:val="533D7090"/>
    <w:rsid w:val="538854E3"/>
    <w:rsid w:val="53A5497E"/>
    <w:rsid w:val="53E36CA6"/>
    <w:rsid w:val="53FF554E"/>
    <w:rsid w:val="542D12B7"/>
    <w:rsid w:val="54405C96"/>
    <w:rsid w:val="54433BC8"/>
    <w:rsid w:val="54B12242"/>
    <w:rsid w:val="54DF3669"/>
    <w:rsid w:val="55136904"/>
    <w:rsid w:val="55353F59"/>
    <w:rsid w:val="55850FEF"/>
    <w:rsid w:val="559E52C0"/>
    <w:rsid w:val="55A808EB"/>
    <w:rsid w:val="55C2198B"/>
    <w:rsid w:val="560D1F4A"/>
    <w:rsid w:val="57891E35"/>
    <w:rsid w:val="57A47140"/>
    <w:rsid w:val="58492A14"/>
    <w:rsid w:val="584A3E16"/>
    <w:rsid w:val="58783E98"/>
    <w:rsid w:val="588C07A7"/>
    <w:rsid w:val="595D5028"/>
    <w:rsid w:val="5A414190"/>
    <w:rsid w:val="5A7D795E"/>
    <w:rsid w:val="5A8D4350"/>
    <w:rsid w:val="5ACA458E"/>
    <w:rsid w:val="5ADB4334"/>
    <w:rsid w:val="5B3C2A96"/>
    <w:rsid w:val="5BD76C5B"/>
    <w:rsid w:val="5C19650E"/>
    <w:rsid w:val="5C6129F9"/>
    <w:rsid w:val="5C650A7B"/>
    <w:rsid w:val="5C893583"/>
    <w:rsid w:val="5D074CBC"/>
    <w:rsid w:val="5DD6142E"/>
    <w:rsid w:val="5DDB0BFA"/>
    <w:rsid w:val="5E04554D"/>
    <w:rsid w:val="5E2A1FD1"/>
    <w:rsid w:val="5E2F5841"/>
    <w:rsid w:val="5EAB3C09"/>
    <w:rsid w:val="5F323870"/>
    <w:rsid w:val="5F3D27AA"/>
    <w:rsid w:val="5F450C29"/>
    <w:rsid w:val="5F8F259D"/>
    <w:rsid w:val="5FCB3FA4"/>
    <w:rsid w:val="5FCD046C"/>
    <w:rsid w:val="5FF11A28"/>
    <w:rsid w:val="600F7967"/>
    <w:rsid w:val="609156EE"/>
    <w:rsid w:val="613A151C"/>
    <w:rsid w:val="61773189"/>
    <w:rsid w:val="61A10448"/>
    <w:rsid w:val="61A27004"/>
    <w:rsid w:val="61F17228"/>
    <w:rsid w:val="61F401F9"/>
    <w:rsid w:val="61F95AB8"/>
    <w:rsid w:val="61FE48BA"/>
    <w:rsid w:val="62B97734"/>
    <w:rsid w:val="62D877A9"/>
    <w:rsid w:val="62DE0BAC"/>
    <w:rsid w:val="62E35281"/>
    <w:rsid w:val="63537494"/>
    <w:rsid w:val="63950F0A"/>
    <w:rsid w:val="63BC6E02"/>
    <w:rsid w:val="63F87FFA"/>
    <w:rsid w:val="64114C29"/>
    <w:rsid w:val="64181700"/>
    <w:rsid w:val="64DC2D7C"/>
    <w:rsid w:val="64F049C8"/>
    <w:rsid w:val="650F5FE6"/>
    <w:rsid w:val="657E72BC"/>
    <w:rsid w:val="65845B16"/>
    <w:rsid w:val="65A123A7"/>
    <w:rsid w:val="65AF0BA4"/>
    <w:rsid w:val="65F075D2"/>
    <w:rsid w:val="6718181B"/>
    <w:rsid w:val="67EE12DA"/>
    <w:rsid w:val="685F4DE0"/>
    <w:rsid w:val="68FF78E3"/>
    <w:rsid w:val="69121563"/>
    <w:rsid w:val="6917091B"/>
    <w:rsid w:val="69C05054"/>
    <w:rsid w:val="6A0A6582"/>
    <w:rsid w:val="6A1B7E1F"/>
    <w:rsid w:val="6AB77FF7"/>
    <w:rsid w:val="6AC05778"/>
    <w:rsid w:val="6ADC5F2B"/>
    <w:rsid w:val="6AE452F8"/>
    <w:rsid w:val="6AE82494"/>
    <w:rsid w:val="6B737314"/>
    <w:rsid w:val="6BB769D7"/>
    <w:rsid w:val="6CA5608D"/>
    <w:rsid w:val="6CB076BF"/>
    <w:rsid w:val="6CC2492A"/>
    <w:rsid w:val="6D244F2F"/>
    <w:rsid w:val="6D3A7714"/>
    <w:rsid w:val="6D4839CD"/>
    <w:rsid w:val="6D535020"/>
    <w:rsid w:val="6D630FB7"/>
    <w:rsid w:val="6DDD34DC"/>
    <w:rsid w:val="6E1D2D0E"/>
    <w:rsid w:val="6E1E42A3"/>
    <w:rsid w:val="6EC564AF"/>
    <w:rsid w:val="6ED22479"/>
    <w:rsid w:val="6EEF0570"/>
    <w:rsid w:val="6EFA5156"/>
    <w:rsid w:val="6F0336A7"/>
    <w:rsid w:val="6F5C14FC"/>
    <w:rsid w:val="6F906621"/>
    <w:rsid w:val="6FD151C6"/>
    <w:rsid w:val="700C095F"/>
    <w:rsid w:val="702363FD"/>
    <w:rsid w:val="70372DFB"/>
    <w:rsid w:val="70685C77"/>
    <w:rsid w:val="71176C21"/>
    <w:rsid w:val="71634F6B"/>
    <w:rsid w:val="716968C4"/>
    <w:rsid w:val="71BB1777"/>
    <w:rsid w:val="7260370B"/>
    <w:rsid w:val="7265740B"/>
    <w:rsid w:val="72897663"/>
    <w:rsid w:val="729C7A53"/>
    <w:rsid w:val="72C32C85"/>
    <w:rsid w:val="72C718BD"/>
    <w:rsid w:val="736B247F"/>
    <w:rsid w:val="73CF6A96"/>
    <w:rsid w:val="74354BE4"/>
    <w:rsid w:val="74C21E61"/>
    <w:rsid w:val="74DE327E"/>
    <w:rsid w:val="74FB080E"/>
    <w:rsid w:val="750A44BE"/>
    <w:rsid w:val="751D45EA"/>
    <w:rsid w:val="755F5720"/>
    <w:rsid w:val="758F0EE6"/>
    <w:rsid w:val="75FA546B"/>
    <w:rsid w:val="76161E6A"/>
    <w:rsid w:val="762A1699"/>
    <w:rsid w:val="768A610E"/>
    <w:rsid w:val="76DE45DC"/>
    <w:rsid w:val="77064F2D"/>
    <w:rsid w:val="7718156E"/>
    <w:rsid w:val="77667AE3"/>
    <w:rsid w:val="777902D7"/>
    <w:rsid w:val="779B2815"/>
    <w:rsid w:val="77A50306"/>
    <w:rsid w:val="77A82730"/>
    <w:rsid w:val="782331A1"/>
    <w:rsid w:val="78780F48"/>
    <w:rsid w:val="790740C6"/>
    <w:rsid w:val="791F25EA"/>
    <w:rsid w:val="7964431F"/>
    <w:rsid w:val="79C1774D"/>
    <w:rsid w:val="79CE518D"/>
    <w:rsid w:val="7A4A2648"/>
    <w:rsid w:val="7A8B6CBB"/>
    <w:rsid w:val="7AA471F5"/>
    <w:rsid w:val="7ACE79DC"/>
    <w:rsid w:val="7AE561F9"/>
    <w:rsid w:val="7AF217BF"/>
    <w:rsid w:val="7BB73194"/>
    <w:rsid w:val="7BD12B59"/>
    <w:rsid w:val="7BD335B3"/>
    <w:rsid w:val="7C6E27A6"/>
    <w:rsid w:val="7C7009E4"/>
    <w:rsid w:val="7CB01CAF"/>
    <w:rsid w:val="7CD81DFF"/>
    <w:rsid w:val="7D1548D1"/>
    <w:rsid w:val="7D405F01"/>
    <w:rsid w:val="7D8B64C7"/>
    <w:rsid w:val="7D921B35"/>
    <w:rsid w:val="7DA14D19"/>
    <w:rsid w:val="7E057984"/>
    <w:rsid w:val="7E357445"/>
    <w:rsid w:val="7E8C766A"/>
    <w:rsid w:val="7EE45224"/>
    <w:rsid w:val="7EF46A74"/>
    <w:rsid w:val="7F3A2752"/>
    <w:rsid w:val="7F3D3138"/>
    <w:rsid w:val="7F686EE8"/>
    <w:rsid w:val="7F9F70CC"/>
    <w:rsid w:val="7FA34168"/>
    <w:rsid w:val="7FC335AC"/>
    <w:rsid w:val="7FE5525D"/>
    <w:rsid w:val="7F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hint="eastAsia"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4"/>
    <w:qFormat/>
    <w:uiPriority w:val="0"/>
    <w:rPr>
      <w:rFonts w:hint="eastAsia" w:ascii="仿宋_GB2312" w:hAnsi="Times New Roman" w:eastAsia="仿宋_GB2312" w:cs="仿宋_GB2312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3302</Words>
  <Characters>3460</Characters>
  <Lines>26</Lines>
  <Paragraphs>7</Paragraphs>
  <TotalTime>53</TotalTime>
  <ScaleCrop>false</ScaleCrop>
  <LinksUpToDate>false</LinksUpToDate>
  <CharactersWithSpaces>3490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2021-06-11T03:09:00Z</dcterms:created>
  <dc:creator>lenovo</dc:creator>
  <cp:lastModifiedBy>Darcya</cp:lastModifiedBy>
  <cp:lastPrinted>2021-07-01T04:05:00Z</cp:lastPrinted>
  <dcterms:modified xsi:type="dcterms:W3CDTF">2022-06-30T03:19:22Z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1F25C5B3B8654ACD81C4539845135A09</vt:lpwstr>
  </property>
  <property fmtid="{D5CDD505-2E9C-101B-9397-08002B2CF9AE}" pid="4" name="commondata">
    <vt:lpwstr>eyJoZGlkIjoiMjg0NGMxZDljZWEyNWNjZDI2MjM0NzhmNjJhNTgzMDcifQ==</vt:lpwstr>
  </property>
</Properties>
</file>