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</w:t>
      </w:r>
      <w:r>
        <w:rPr>
          <w:rFonts w:ascii="宋体" w:hAnsi="宋体" w:cs="宋体"/>
          <w:kern w:val="0"/>
          <w:sz w:val="24"/>
          <w:szCs w:val="24"/>
        </w:rPr>
        <w:t>4</w:t>
      </w:r>
      <w:bookmarkStart w:id="1" w:name="_GoBack"/>
      <w:bookmarkEnd w:id="1"/>
    </w:p>
    <w:p>
      <w:pPr>
        <w:spacing w:line="0" w:lineRule="atLeast"/>
        <w:jc w:val="center"/>
        <w:rPr>
          <w:rFonts w:ascii="宋体" w:hAnsi="宋体" w:cs="宋体"/>
          <w:kern w:val="0"/>
          <w:sz w:val="36"/>
          <w:szCs w:val="36"/>
        </w:rPr>
      </w:pPr>
      <w:bookmarkStart w:id="0" w:name="_Toc491834776"/>
      <w:r>
        <w:rPr>
          <w:rFonts w:hint="eastAsia" w:ascii="宋体" w:hAnsi="宋体" w:cs="宋体"/>
          <w:kern w:val="0"/>
          <w:sz w:val="36"/>
          <w:szCs w:val="36"/>
        </w:rPr>
        <w:t>深圳市石油管道事故应急响应流程图</w:t>
      </w:r>
      <w:bookmarkEnd w:id="0"/>
    </w:p>
    <w:p>
      <w:pPr>
        <w:spacing w:line="300" w:lineRule="exact"/>
        <w:ind w:firstLine="482"/>
        <w:rPr>
          <w:rFonts w:hint="eastAsia"/>
          <w:sz w:val="32"/>
          <w:szCs w:val="32"/>
        </w:rPr>
      </w:pPr>
    </w:p>
    <w:p>
      <w:pPr>
        <w:spacing w:line="579" w:lineRule="exact"/>
        <w:ind w:firstLine="480"/>
        <w:rPr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80010</wp:posOffset>
                </wp:positionV>
                <wp:extent cx="5772150" cy="6290310"/>
                <wp:effectExtent l="20955" t="4445" r="17145" b="10795"/>
                <wp:wrapNone/>
                <wp:docPr id="42" name="组合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6290310"/>
                          <a:chOff x="8989" y="510635"/>
                          <a:chExt cx="9090" cy="9906"/>
                        </a:xfrm>
                      </wpg:grpSpPr>
                      <wps:wsp>
                        <wps:cNvPr id="1" name="Rectangle 9"/>
                        <wps:cNvSpPr/>
                        <wps:spPr>
                          <a:xfrm>
                            <a:off x="15883" y="515694"/>
                            <a:ext cx="1709" cy="1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left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由市应急指挥部启动Ⅲ级应急响应，设立现场指挥部，指挥应急抢险救援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Rectangle 10"/>
                        <wps:cNvSpPr/>
                        <wps:spPr>
                          <a:xfrm>
                            <a:off x="12857" y="516946"/>
                            <a:ext cx="1709" cy="1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line="240" w:lineRule="exact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按上一级相关预案规定开展先期处置，关注事态发展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Line 25"/>
                        <wps:cNvSpPr/>
                        <wps:spPr>
                          <a:xfrm>
                            <a:off x="13785" y="511324"/>
                            <a:ext cx="1" cy="44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AutoShape 4"/>
                        <wps:cNvSpPr/>
                        <wps:spPr>
                          <a:xfrm>
                            <a:off x="15403" y="517734"/>
                            <a:ext cx="2677" cy="87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line="340" w:lineRule="exact"/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关注事态发展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Line 36"/>
                        <wps:cNvSpPr/>
                        <wps:spPr>
                          <a:xfrm>
                            <a:off x="16738" y="516946"/>
                            <a:ext cx="4" cy="78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Line 39"/>
                        <wps:cNvSpPr/>
                        <wps:spPr>
                          <a:xfrm flipV="1">
                            <a:off x="15417" y="515534"/>
                            <a:ext cx="1" cy="26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Oval 18"/>
                        <wps:cNvSpPr/>
                        <wps:spPr>
                          <a:xfrm>
                            <a:off x="15738" y="518899"/>
                            <a:ext cx="2002" cy="5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事故得到控制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Line 37"/>
                        <wps:cNvSpPr/>
                        <wps:spPr>
                          <a:xfrm>
                            <a:off x="16714" y="518608"/>
                            <a:ext cx="1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Rectangle 8"/>
                        <wps:cNvSpPr/>
                        <wps:spPr>
                          <a:xfrm>
                            <a:off x="15883" y="519959"/>
                            <a:ext cx="1709" cy="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80" w:lineRule="exact"/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应急结束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Line 38"/>
                        <wps:cNvSpPr/>
                        <wps:spPr>
                          <a:xfrm>
                            <a:off x="16714" y="519482"/>
                            <a:ext cx="1" cy="4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Rectangle 12"/>
                        <wps:cNvSpPr/>
                        <wps:spPr>
                          <a:xfrm>
                            <a:off x="12843" y="519903"/>
                            <a:ext cx="1709" cy="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80" w:lineRule="exact"/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应急结束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Line 49"/>
                        <wps:cNvSpPr/>
                        <wps:spPr>
                          <a:xfrm>
                            <a:off x="13674" y="519466"/>
                            <a:ext cx="1" cy="4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Oval 17"/>
                        <wps:cNvSpPr/>
                        <wps:spPr>
                          <a:xfrm>
                            <a:off x="12698" y="518883"/>
                            <a:ext cx="2050" cy="5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事故得到控制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Line 41"/>
                        <wps:cNvSpPr/>
                        <wps:spPr>
                          <a:xfrm>
                            <a:off x="13712" y="518172"/>
                            <a:ext cx="11" cy="7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Line 32"/>
                        <wps:cNvSpPr/>
                        <wps:spPr>
                          <a:xfrm>
                            <a:off x="13688" y="516423"/>
                            <a:ext cx="1" cy="5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Oval 14"/>
                        <wps:cNvSpPr/>
                        <wps:spPr>
                          <a:xfrm>
                            <a:off x="9393" y="516569"/>
                            <a:ext cx="2245" cy="5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事故得到控制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Rectangle 24"/>
                        <wps:cNvSpPr/>
                        <wps:spPr>
                          <a:xfrm>
                            <a:off x="9686" y="517589"/>
                            <a:ext cx="1709" cy="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80" w:lineRule="exact"/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应急结束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Line 29"/>
                        <wps:cNvSpPr/>
                        <wps:spPr>
                          <a:xfrm>
                            <a:off x="10541" y="517151"/>
                            <a:ext cx="1" cy="44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Line 28"/>
                        <wps:cNvSpPr/>
                        <wps:spPr>
                          <a:xfrm>
                            <a:off x="10565" y="516277"/>
                            <a:ext cx="1" cy="2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Line 26"/>
                        <wps:cNvSpPr/>
                        <wps:spPr>
                          <a:xfrm>
                            <a:off x="10541" y="513361"/>
                            <a:ext cx="1" cy="2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Line 47"/>
                        <wps:cNvSpPr/>
                        <wps:spPr>
                          <a:xfrm>
                            <a:off x="11595" y="512927"/>
                            <a:ext cx="513" cy="1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552" h="1">
                                <a:moveTo>
                                  <a:pt x="552" y="0"/>
                                </a:moveTo>
                                <a:lnTo>
                                  <a:pt x="552" y="0"/>
                                </a:lnTo>
                                <a:lnTo>
                                  <a:pt x="276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Oval 15"/>
                        <wps:cNvSpPr/>
                        <wps:spPr>
                          <a:xfrm>
                            <a:off x="15736" y="513946"/>
                            <a:ext cx="2052" cy="10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Ⅲ级石油管道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事故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Line 33"/>
                        <wps:cNvSpPr/>
                        <wps:spPr>
                          <a:xfrm>
                            <a:off x="15171" y="514524"/>
                            <a:ext cx="567" cy="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Line 35"/>
                        <wps:cNvSpPr/>
                        <wps:spPr>
                          <a:xfrm>
                            <a:off x="16714" y="514967"/>
                            <a:ext cx="1" cy="7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AutoShape 3"/>
                        <wps:cNvSpPr/>
                        <wps:spPr>
                          <a:xfrm>
                            <a:off x="12752" y="510635"/>
                            <a:ext cx="2052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石油管道事故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Oval 5"/>
                        <wps:cNvSpPr/>
                        <wps:spPr>
                          <a:xfrm>
                            <a:off x="9589" y="512386"/>
                            <a:ext cx="2008" cy="9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Ⅳ级石油管道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事故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Rectangle 6"/>
                        <wps:cNvSpPr/>
                        <wps:spPr>
                          <a:xfrm>
                            <a:off x="12808" y="511775"/>
                            <a:ext cx="2276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left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石油管道企业先期处置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AutoShape 21"/>
                        <wps:cNvSpPr/>
                        <wps:spPr>
                          <a:xfrm>
                            <a:off x="12094" y="512510"/>
                            <a:ext cx="3351" cy="85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Ⅰ、Ⅱ、Ⅲ、Ⅳ级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Line 45"/>
                        <wps:cNvSpPr/>
                        <wps:spPr>
                          <a:xfrm>
                            <a:off x="13785" y="512215"/>
                            <a:ext cx="1" cy="2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Oval 7"/>
                        <wps:cNvSpPr/>
                        <wps:spPr>
                          <a:xfrm>
                            <a:off x="11443" y="513364"/>
                            <a:ext cx="1464" cy="5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120" w:line="180" w:lineRule="exact"/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事故升级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Rectangle 11"/>
                        <wps:cNvSpPr/>
                        <wps:spPr>
                          <a:xfrm>
                            <a:off x="9686" y="513655"/>
                            <a:ext cx="1709" cy="1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由事发地的区政府（新区管委会）启动Ⅳ级应急响应，直接指挥应急抢险救援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Oval 16"/>
                        <wps:cNvSpPr/>
                        <wps:spPr>
                          <a:xfrm>
                            <a:off x="12561" y="515549"/>
                            <a:ext cx="2493" cy="8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Ⅰ、Ⅱ级石油管道</w:t>
                              </w:r>
                            </w:p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事故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Oval 19"/>
                        <wps:cNvSpPr/>
                        <wps:spPr>
                          <a:xfrm>
                            <a:off x="14566" y="514967"/>
                            <a:ext cx="1562" cy="5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事故升级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AutoShape 23"/>
                        <wps:cNvSpPr/>
                        <wps:spPr>
                          <a:xfrm>
                            <a:off x="12419" y="514092"/>
                            <a:ext cx="2736" cy="882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Ⅰ、Ⅱ、Ⅲ级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Line 27"/>
                        <wps:cNvSpPr/>
                        <wps:spPr>
                          <a:xfrm>
                            <a:off x="10541" y="514967"/>
                            <a:ext cx="9" cy="58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Line 30"/>
                        <wps:cNvSpPr/>
                        <wps:spPr>
                          <a:xfrm flipV="1">
                            <a:off x="12128" y="513943"/>
                            <a:ext cx="1" cy="198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Line 31"/>
                        <wps:cNvSpPr/>
                        <wps:spPr>
                          <a:xfrm>
                            <a:off x="12930" y="513655"/>
                            <a:ext cx="85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Line 34"/>
                        <wps:cNvSpPr/>
                        <wps:spPr>
                          <a:xfrm>
                            <a:off x="13785" y="514967"/>
                            <a:ext cx="1" cy="58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Line 40"/>
                        <wps:cNvSpPr/>
                        <wps:spPr>
                          <a:xfrm flipH="1">
                            <a:off x="13785" y="515258"/>
                            <a:ext cx="78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Line 46"/>
                        <wps:cNvSpPr/>
                        <wps:spPr>
                          <a:xfrm>
                            <a:off x="13785" y="513364"/>
                            <a:ext cx="1" cy="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AutoShape 50"/>
                        <wps:cNvSpPr/>
                        <wps:spPr>
                          <a:xfrm>
                            <a:off x="8989" y="515549"/>
                            <a:ext cx="3123" cy="72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  <w:t>关注事态发展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74" o:spid="_x0000_s1026" o:spt="203" style="position:absolute;left:0pt;margin-top:6.3pt;height:495.3pt;width:454.5pt;mso-position-horizontal:center;z-index:251661312;mso-width-relative:page;mso-height-relative:page;" coordorigin="8989,510635" coordsize="9090,9906" o:gfxdata="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">
                <o:lock v:ext="edit" aspectratio="f"/>
                <v:rect id="Rectangle 9" o:spid="_x0000_s1026" o:spt="1" style="position:absolute;left:15883;top:515694;height:1251;width:1709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jc w:val="left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由市应急指挥部启动Ⅲ级应急响应，设立现场指挥部，指挥应急抢险救援</w:t>
                        </w:r>
                      </w:p>
                    </w:txbxContent>
                  </v:textbox>
                </v:rect>
                <v:rect id="Rectangle 10" o:spid="_x0000_s1026" o:spt="1" style="position:absolute;left:12857;top:516946;height:1226;width:1709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line="240" w:lineRule="exact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按上一级相关预案规定开展先期处置，关注事态发展</w:t>
                        </w:r>
                      </w:p>
                    </w:txbxContent>
                  </v:textbox>
                </v:rect>
                <v:line id="Line 25" o:spid="_x0000_s1026" o:spt="20" style="position:absolute;left:13785;top:511324;height:443;width:1;" filled="f" stroked="t" coordsize="21600,21600" o:gfxdata="UEsDBAoAAAAAAIdO4kAAAAAAAAAAAAAAAAAEAAAAZHJzL1BLAwQUAAAACACHTuJA5tzD8r4AAADa&#10;AAAADwAAAGRycy9kb3ducmV2LnhtbEWPT2vCQBTE74V+h+UVvNVNF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zD8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AutoShape 4" o:spid="_x0000_s1026" o:spt="4" type="#_x0000_t4" style="position:absolute;left:15403;top:517734;height:874;width:2677;" fillcolor="#FFFFFF" filled="t" stroked="t" coordsize="21600,21600" o:gfxdata="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AYn9r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line="340" w:lineRule="exact"/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关注事态发展</w:t>
                        </w:r>
                      </w:p>
                    </w:txbxContent>
                  </v:textbox>
                </v:shape>
                <v:line id="Line 36" o:spid="_x0000_s1026" o:spt="20" style="position:absolute;left:16738;top:516946;height:789;width:4;" filled="f" stroked="t" coordsize="21600,21600" o:gfxdata="UEsDBAoAAAAAAIdO4kAAAAAAAAAAAAAAAAAEAAAAZHJzL1BLAwQUAAAACACHTuJABnn+Hb4AAADa&#10;AAAADwAAAGRycy9kb3ducmV2LnhtbEWPT2vCQBTE74V+h+UVvNVNBCW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n+H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9" o:spid="_x0000_s1026" o:spt="20" style="position:absolute;left:15417;top:515534;flip:y;height:2645;width:1;" filled="f" stroked="t" coordsize="21600,21600" o:gfxdata="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0wyo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Oval 18" o:spid="_x0000_s1026" o:spt="3" type="#_x0000_t3" style="position:absolute;left:15738;top:518899;height:583;width:2002;" fillcolor="#FFFFFF" filled="t" stroked="t" coordsize="21600,21600" o:gfxdata="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Bc/2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事故得到控制</w:t>
                        </w:r>
                      </w:p>
                    </w:txbxContent>
                  </v:textbox>
                </v:shape>
                <v:line id="Line 37" o:spid="_x0000_s1026" o:spt="20" style="position:absolute;left:16714;top:518608;height:294;width:1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8" o:spid="_x0000_s1026" o:spt="1" style="position:absolute;left:15883;top:519959;height:582;width:1709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80" w:lineRule="exact"/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应急结束</w:t>
                        </w:r>
                      </w:p>
                    </w:txbxContent>
                  </v:textbox>
                </v:rect>
                <v:line id="Line 38" o:spid="_x0000_s1026" o:spt="20" style="position:absolute;left:16714;top:519482;height:441;width:1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12" o:spid="_x0000_s1026" o:spt="1" style="position:absolute;left:12843;top:519903;height:582;width:1709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80" w:lineRule="exact"/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应急结束</w:t>
                        </w:r>
                      </w:p>
                    </w:txbxContent>
                  </v:textbox>
                </v:rect>
                <v:line id="Line 49" o:spid="_x0000_s1026" o:spt="20" style="position:absolute;left:13674;top:519466;height:441;width:1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Oval 17" o:spid="_x0000_s1026" o:spt="3" type="#_x0000_t3" style="position:absolute;left:12698;top:518883;height:583;width:2050;" fillcolor="#FFFFFF" filled="t" stroked="t" coordsize="21600,21600" o:gfxdata="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teYSy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事故得到控制</w:t>
                        </w:r>
                      </w:p>
                    </w:txbxContent>
                  </v:textbox>
                </v:shape>
                <v:line id="Line 41" o:spid="_x0000_s1026" o:spt="20" style="position:absolute;left:13712;top:518172;height:711;width:11;" filled="f" stroked="t" coordsize="21600,21600" o:gfxdata="UEsDBAoAAAAAAIdO4kAAAAAAAAAAAAAAAAAEAAAAZHJzL1BLAwQUAAAACACHTuJAFpL6qLwAAADb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+q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2" o:spid="_x0000_s1026" o:spt="20" style="position:absolute;left:13688;top:516423;height:523;width:1;" filled="f" stroked="t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Oval 14" o:spid="_x0000_s1026" o:spt="3" type="#_x0000_t3" style="position:absolute;left:9393;top:516569;height:582;width:2245;" fillcolor="#FFFFFF" filled="t" stroked="t" coordsize="21600,21600" o:gfxdata="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KcK0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事故得到控制</w:t>
                        </w:r>
                      </w:p>
                    </w:txbxContent>
                  </v:textbox>
                </v:shape>
                <v:rect id="Rectangle 24" o:spid="_x0000_s1026" o:spt="1" style="position:absolute;left:9686;top:517589;height:583;width:1709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80" w:lineRule="exact"/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应急结束</w:t>
                        </w:r>
                      </w:p>
                    </w:txbxContent>
                  </v:textbox>
                </v:rect>
                <v:line id="Line 29" o:spid="_x0000_s1026" o:spt="20" style="position:absolute;left:10541;top:517151;height:442;width:1;" filled="f" stroked="t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8" o:spid="_x0000_s1026" o:spt="20" style="position:absolute;left:10565;top:516277;height:295;width:1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6" o:spid="_x0000_s1026" o:spt="20" style="position:absolute;left:10541;top:513361;height:295;width:1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Line 47" o:spid="_x0000_s1026" o:spt="100" style="position:absolute;left:11595;top:512927;height:1;width:513;" fillcolor="#FFFFFF" filled="t" stroked="t" coordsize="552,1" o:gfxdata="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dpRK8AAAA&#10;2wAAAA8AAAAAAAAAAQAgAAAAIgAAAGRycy9kb3ducmV2LnhtbFBLAQIUABQAAAAIAIdO4kAzLwWe&#10;OwAAADkAAAAQAAAAAAAAAAEAIAAAAAsBAABkcnMvc2hhcGV4bWwueG1sUEsFBgAAAAAGAAYAWwEA&#10;ALUDAAAAAA==&#10;" path="m552,0l552,0,276,0,0,1xe">
                  <v:fill on="t" focussize="0,0"/>
                  <v:stroke color="#000000" joinstyle="round" endarrow="block"/>
                  <v:imagedata o:title=""/>
                  <o:lock v:ext="edit" aspectratio="f"/>
                </v:shape>
                <v:shape id="Oval 15" o:spid="_x0000_s1026" o:spt="3" type="#_x0000_t3" style="position:absolute;left:15736;top:513946;height:1023;width:2052;" fillcolor="#FFFFFF" filled="t" stroked="t" coordsize="21600,21600" o:gfxdata="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+Dg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Ⅲ级石油管道</w:t>
                        </w:r>
                      </w:p>
                      <w:p>
                        <w:pPr>
                          <w:spacing w:line="320" w:lineRule="exact"/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事故</w:t>
                        </w:r>
                      </w:p>
                    </w:txbxContent>
                  </v:textbox>
                </v:shape>
                <v:line id="Line 33" o:spid="_x0000_s1026" o:spt="20" style="position:absolute;left:15171;top:514524;height:6;width:567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5" o:spid="_x0000_s1026" o:spt="20" style="position:absolute;left:16714;top:514967;height:736;width:1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AutoShape 3" o:spid="_x0000_s1026" o:spt="3" type="#_x0000_t3" style="position:absolute;left:12752;top:510635;height:680;width:2052;" fillcolor="#FFFFFF" filled="t" stroked="t" coordsize="21600,21600" o:gfxdata="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Xln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石油管道事故</w:t>
                        </w:r>
                      </w:p>
                    </w:txbxContent>
                  </v:textbox>
                </v:shape>
                <v:shape id="Oval 5" o:spid="_x0000_s1026" o:spt="3" type="#_x0000_t3" style="position:absolute;left:9589;top:512386;height:978;width:2008;" fillcolor="#FFFFFF" filled="t" stroked="t" coordsize="21600,21600" o:gfxdata="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FCA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Ⅳ级石油管道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事故</w:t>
                        </w:r>
                      </w:p>
                    </w:txbxContent>
                  </v:textbox>
                </v:shape>
                <v:rect id="Rectangle 6" o:spid="_x0000_s1026" o:spt="1" style="position:absolute;left:12808;top:511775;height:440;width:2276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left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石油管道企业先期处置</w:t>
                        </w:r>
                      </w:p>
                    </w:txbxContent>
                  </v:textbox>
                </v:rect>
                <v:shape id="AutoShape 21" o:spid="_x0000_s1026" o:spt="4" type="#_x0000_t4" style="position:absolute;left:12094;top:512510;height:854;width:3351;" fillcolor="#FFFFFF" filled="t" stroked="t" coordsize="21600,21600" o:gfxdata="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Xr8Fr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Ⅰ、Ⅱ、Ⅲ、Ⅳ级</w:t>
                        </w:r>
                      </w:p>
                    </w:txbxContent>
                  </v:textbox>
                </v:shape>
                <v:line id="Line 45" o:spid="_x0000_s1026" o:spt="20" style="position:absolute;left:13785;top:512215;height:295;width:1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Oval 7" o:spid="_x0000_s1026" o:spt="3" type="#_x0000_t3" style="position:absolute;left:11443;top:513364;height:582;width:1464;" fillcolor="#FFFFFF" filled="t" stroked="t" coordsize="21600,21600" o:gfxdata="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A5ozu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120" w:line="180" w:lineRule="exact"/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事故升级</w:t>
                        </w:r>
                      </w:p>
                    </w:txbxContent>
                  </v:textbox>
                </v:shape>
                <v:rect id="Rectangle 11" o:spid="_x0000_s1026" o:spt="1" style="position:absolute;left:9686;top:513655;height:1311;width:1709;" fillcolor="#FFFFFF" filled="t" stroked="t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由事发地的区政府（新区管委会）启动Ⅳ级应急响应，直接指挥应急抢险救援</w:t>
                        </w:r>
                      </w:p>
                    </w:txbxContent>
                  </v:textbox>
                </v:rect>
                <v:shape id="Oval 16" o:spid="_x0000_s1026" o:spt="3" type="#_x0000_t3" style="position:absolute;left:12561;top:515549;height:882;width:2493;" fillcolor="#FFFFFF" filled="t" stroked="t" coordsize="21600,21600" o:gfxdata="UEsDBAoAAAAAAIdO4kAAAAAAAAAAAAAAAAAEAAAAZHJzL1BLAwQUAAAACACHTuJAn6eY17wAAADb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rIZvD3Jf4A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nmN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Ⅰ、Ⅱ级石油管道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事故</w:t>
                        </w:r>
                      </w:p>
                    </w:txbxContent>
                  </v:textbox>
                </v:shape>
                <v:shape id="Oval 19" o:spid="_x0000_s1026" o:spt="3" type="#_x0000_t3" style="position:absolute;left:14566;top:514967;height:582;width:1562;" fillcolor="#FFFFFF" filled="t" stroked="t" coordsize="21600,21600" o:gfxdata="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6z1M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事故升级</w:t>
                        </w:r>
                      </w:p>
                    </w:txbxContent>
                  </v:textbox>
                </v:shape>
                <v:shape id="AutoShape 23" o:spid="_x0000_s1026" o:spt="4" type="#_x0000_t4" style="position:absolute;left:12419;top:514092;height:882;width:2736;" fillcolor="#FFFFFF" filled="t" stroked="t" coordsize="21600,21600" o:gfxdata="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uYM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Ⅰ、Ⅱ、Ⅲ级</w:t>
                        </w:r>
                      </w:p>
                    </w:txbxContent>
                  </v:textbox>
                </v:shape>
                <v:line id="Line 27" o:spid="_x0000_s1026" o:spt="20" style="position:absolute;left:10541;top:514967;height:582;width:9;" filled="f" stroked="t" coordsize="21600,21600" o:gfxdata="UEsDBAoAAAAAAIdO4kAAAAAAAAAAAAAAAAAEAAAAZHJzL1BLAwQUAAAACACHTuJAMmsDU7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rA1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0" o:spid="_x0000_s1026" o:spt="20" style="position:absolute;left:12128;top:513943;flip:y;height:1983;width:1;" filled="f" stroked="t" coordsize="21600,21600" o:gfxdata="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KPD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1" o:spid="_x0000_s1026" o:spt="20" style="position:absolute;left:12930;top:513655;height:1;width:855;" filled="f" stroked="t" coordsize="21600,21600" o:gfxdata="UEsDBAoAAAAAAIdO4kAAAAAAAAAAAAAAAAAEAAAAZHJzL1BLAwQUAAAACACHTuJArfU4v7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1OL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4" o:spid="_x0000_s1026" o:spt="20" style="position:absolute;left:13785;top:514967;height:589;width:1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0" o:spid="_x0000_s1026" o:spt="20" style="position:absolute;left:13785;top:515258;flip:x;height:1;width:781;" filled="f" stroked="t" coordsize="21600,21600" o:gfxdata="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9L4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6" o:spid="_x0000_s1026" o:spt="20" style="position:absolute;left:13785;top:513364;height:735;width:1;" filled="f" stroked="t" coordsize="21600,21600" o:gfxdata="UEsDBAoAAAAAAIdO4kAAAAAAAAAAAAAAAAAEAAAAZHJzL1BLAwQUAAAACACHTuJAehrTtr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rTt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AutoShape 50" o:spid="_x0000_s1026" o:spt="4" type="#_x0000_t4" style="position:absolute;left:8989;top:515549;height:728;width:3123;" fillcolor="#FFFFFF" filled="t" stroked="t" coordsize="21600,21600" o:gfxdata="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n7Ar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  <w:t>关注事态发展</w:t>
                        </w:r>
                      </w:p>
                      <w:p>
                        <w:pPr>
                          <w:jc w:val="center"/>
                          <w:rPr>
                            <w:rFonts w:ascii="仿宋_GB2312" w:hAnsi="宋体" w:eastAsia="仿宋_GB231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79" w:lineRule="exact"/>
        <w:ind w:firstLine="480"/>
      </w:pPr>
    </w:p>
    <w:p>
      <w:pPr>
        <w:spacing w:line="579" w:lineRule="exact"/>
        <w:ind w:firstLine="480"/>
      </w:pPr>
    </w:p>
    <w:p>
      <w:pPr>
        <w:spacing w:line="579" w:lineRule="exact"/>
        <w:ind w:firstLine="480"/>
      </w:pPr>
    </w:p>
    <w:p>
      <w:pPr>
        <w:spacing w:line="579" w:lineRule="exact"/>
        <w:ind w:firstLine="480"/>
      </w:pPr>
    </w:p>
    <w:p>
      <w:pPr>
        <w:spacing w:line="579" w:lineRule="exact"/>
        <w:ind w:firstLine="480"/>
      </w:pPr>
    </w:p>
    <w:p>
      <w:pPr>
        <w:spacing w:line="579" w:lineRule="exact"/>
        <w:ind w:firstLine="480"/>
      </w:pPr>
    </w:p>
    <w:p>
      <w:pPr>
        <w:spacing w:line="579" w:lineRule="exact"/>
        <w:ind w:firstLine="480"/>
      </w:pPr>
    </w:p>
    <w:p>
      <w:pPr>
        <w:spacing w:line="579" w:lineRule="exact"/>
        <w:ind w:firstLine="480"/>
      </w:pPr>
    </w:p>
    <w:p>
      <w:pPr>
        <w:pStyle w:val="2"/>
        <w:keepNext w:val="0"/>
        <w:keepLines w:val="0"/>
        <w:spacing w:line="579" w:lineRule="exact"/>
        <w:ind w:firstLine="643"/>
        <w:jc w:val="both"/>
        <w:rPr>
          <w:rFonts w:ascii="仿宋_GB2312"/>
          <w:szCs w:val="32"/>
        </w:rPr>
      </w:pPr>
    </w:p>
    <w:p>
      <w:pPr>
        <w:pStyle w:val="2"/>
        <w:keepNext w:val="0"/>
        <w:keepLines w:val="0"/>
        <w:spacing w:line="579" w:lineRule="exact"/>
        <w:ind w:firstLine="643"/>
        <w:jc w:val="both"/>
        <w:rPr>
          <w:rFonts w:hint="eastAsia" w:ascii="仿宋_GB2312"/>
          <w:szCs w:val="32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spacing w:line="400" w:lineRule="atLeast"/>
        <w:ind w:firstLine="480" w:firstLineChars="200"/>
        <w:rPr>
          <w:rFonts w:ascii="宋体" w:hAnsi="宋体" w:cs="宋体"/>
          <w:kern w:val="0"/>
          <w:sz w:val="24"/>
          <w:szCs w:val="24"/>
        </w:rPr>
        <w:sectPr>
          <w:headerReference r:id="rId3" w:type="default"/>
          <w:pgSz w:w="11906" w:h="16838"/>
          <w:pgMar w:top="2268" w:right="1418" w:bottom="2268" w:left="1588" w:header="1418" w:footer="1418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 w:ascii="宋体" w:hAnsi="宋体"/>
      </w:rPr>
    </w:pPr>
    <w:r>
      <w:rPr>
        <w:rFonts w:hint="eastAsia" w:ascii="宋体" w:hAnsi="宋体"/>
      </w:rPr>
      <w:t>深圳市人民政府公报                                                                    2018年第10期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F236B"/>
    <w:rsid w:val="4BEF236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3"/>
    <w:semiHidden/>
    <w:unhideWhenUsed/>
    <w:qFormat/>
    <w:uiPriority w:val="0"/>
    <w:pPr>
      <w:keepNext/>
      <w:keepLines/>
      <w:spacing w:before="1000" w:after="400"/>
      <w:jc w:val="center"/>
      <w:outlineLvl w:val="2"/>
    </w:pPr>
    <w:rPr>
      <w:rFonts w:ascii="文鼎小标宋简" w:hAnsi="Times New Roman" w:eastAsia="文鼎小标宋简"/>
      <w:sz w:val="44"/>
      <w:szCs w:val="20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Body Text 3"/>
    <w:basedOn w:val="1"/>
    <w:uiPriority w:val="0"/>
    <w:pPr>
      <w:suppressAutoHyphens/>
      <w:spacing w:after="120"/>
    </w:pPr>
    <w:rPr>
      <w:rFonts w:ascii="Times New Roman" w:hAnsi="Times New Roman"/>
      <w:kern w:val="1"/>
      <w:sz w:val="16"/>
      <w:szCs w:val="16"/>
      <w:lang w:eastAsia="ar-SA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2018-03-19T07:02:00Z</dcterms:created>
  <dc:creator>琉璃</dc:creator>
  <cp:lastModifiedBy>琉璃</cp:lastModifiedBy>
  <dcterms:modified xsi:type="dcterms:W3CDTF">2018-03-19T07:11:13Z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