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DD" w:rsidRPr="00765613" w:rsidRDefault="003C3DDD">
      <w:pPr>
        <w:jc w:val="left"/>
        <w:rPr>
          <w:rFonts w:ascii="仿宋_GB2312" w:eastAsia="仿宋_GB2312" w:hAnsi="黑体" w:cs="仿宋_GB2312"/>
          <w:sz w:val="32"/>
          <w:szCs w:val="32"/>
        </w:rPr>
      </w:pPr>
      <w:r w:rsidRPr="00765613">
        <w:rPr>
          <w:rFonts w:ascii="仿宋_GB2312" w:eastAsia="仿宋_GB2312" w:hAnsi="黑体" w:cs="仿宋_GB2312" w:hint="eastAsia"/>
          <w:sz w:val="32"/>
          <w:szCs w:val="32"/>
        </w:rPr>
        <w:t>附件</w:t>
      </w:r>
      <w:r w:rsidRPr="00765613">
        <w:rPr>
          <w:rFonts w:ascii="仿宋_GB2312" w:eastAsia="仿宋_GB2312" w:hAnsi="黑体" w:cs="仿宋_GB2312"/>
          <w:sz w:val="32"/>
          <w:szCs w:val="32"/>
        </w:rPr>
        <w:t>3</w:t>
      </w:r>
    </w:p>
    <w:p w:rsidR="003C3DDD" w:rsidRPr="00765613" w:rsidRDefault="003C3DDD">
      <w:pPr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765613">
        <w:rPr>
          <w:rFonts w:ascii="方正小标宋简体" w:eastAsia="方正小标宋简体" w:hAnsi="方正小标宋_GBK" w:cs="方正小标宋简体" w:hint="eastAsia"/>
          <w:sz w:val="44"/>
          <w:szCs w:val="44"/>
        </w:rPr>
        <w:t>支持脱贫攻坚物业、保安服务</w:t>
      </w:r>
      <w:bookmarkStart w:id="0" w:name="_GoBack"/>
      <w:bookmarkEnd w:id="0"/>
      <w:r w:rsidRPr="00765613">
        <w:rPr>
          <w:rFonts w:ascii="方正小标宋简体" w:eastAsia="方正小标宋简体" w:hAnsi="方正小标宋_GBK" w:cs="方正小标宋简体" w:hint="eastAsia"/>
          <w:sz w:val="44"/>
          <w:szCs w:val="44"/>
        </w:rPr>
        <w:t>供应商推荐表</w:t>
      </w:r>
    </w:p>
    <w:p w:rsidR="003C3DDD" w:rsidRDefault="003C3DDD">
      <w:pPr>
        <w:jc w:val="center"/>
        <w:rPr>
          <w:rFonts w:cs="Times New Roman"/>
        </w:rPr>
      </w:pPr>
    </w:p>
    <w:p w:rsidR="003C3DDD" w:rsidRDefault="003C3DDD">
      <w:pPr>
        <w:rPr>
          <w:rFonts w:cs="Times New Roman"/>
        </w:rPr>
      </w:pPr>
      <w:r>
        <w:rPr>
          <w:rFonts w:cs="宋体" w:hint="eastAsia"/>
          <w:sz w:val="32"/>
          <w:szCs w:val="32"/>
        </w:rPr>
        <w:t>填报单位盖章</w:t>
      </w:r>
      <w:r>
        <w:rPr>
          <w:rFonts w:cs="宋体" w:hint="eastAsia"/>
          <w:sz w:val="28"/>
          <w:szCs w:val="28"/>
        </w:rPr>
        <w:t>：</w:t>
      </w:r>
      <w:r>
        <w:t xml:space="preserve">                                                                     </w:t>
      </w:r>
      <w:r>
        <w:rPr>
          <w:rFonts w:cs="宋体" w:hint="eastAsia"/>
          <w:sz w:val="32"/>
          <w:szCs w:val="32"/>
        </w:rPr>
        <w:t>填报日期：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7"/>
        <w:gridCol w:w="1813"/>
        <w:gridCol w:w="2655"/>
        <w:gridCol w:w="1559"/>
        <w:gridCol w:w="1418"/>
        <w:gridCol w:w="2781"/>
        <w:gridCol w:w="2654"/>
      </w:tblGrid>
      <w:tr w:rsidR="003C3DDD" w:rsidRPr="006C4D19">
        <w:trPr>
          <w:trHeight w:val="775"/>
        </w:trPr>
        <w:tc>
          <w:tcPr>
            <w:tcW w:w="1027" w:type="dxa"/>
          </w:tcPr>
          <w:p w:rsidR="003C3DDD" w:rsidRPr="006C4D19" w:rsidRDefault="003C3DDD" w:rsidP="006C4D19">
            <w:pPr>
              <w:ind w:firstLineChars="50" w:firstLine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C4D19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13" w:type="dxa"/>
          </w:tcPr>
          <w:p w:rsidR="003C3DDD" w:rsidRPr="006C4D19" w:rsidRDefault="003C3DDD" w:rsidP="006C4D1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C4D19">
              <w:rPr>
                <w:rFonts w:ascii="黑体" w:eastAsia="黑体" w:hAnsi="黑体" w:cs="黑体" w:hint="eastAsia"/>
                <w:sz w:val="28"/>
                <w:szCs w:val="28"/>
              </w:rPr>
              <w:t>企业类别</w:t>
            </w:r>
          </w:p>
        </w:tc>
        <w:tc>
          <w:tcPr>
            <w:tcW w:w="2655" w:type="dxa"/>
          </w:tcPr>
          <w:p w:rsidR="003C3DDD" w:rsidRPr="006C4D19" w:rsidRDefault="003C3DDD" w:rsidP="006C4D19">
            <w:pPr>
              <w:ind w:firstLineChars="150" w:firstLine="42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C4D19"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1559" w:type="dxa"/>
          </w:tcPr>
          <w:p w:rsidR="003C3DDD" w:rsidRPr="006C4D19" w:rsidRDefault="003C3DDD" w:rsidP="006C4D19">
            <w:pPr>
              <w:ind w:firstLineChars="50" w:firstLine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C4D19">
              <w:rPr>
                <w:rFonts w:ascii="黑体" w:eastAsia="黑体" w:hAnsi="黑体" w:cs="黑体" w:hint="eastAsia"/>
                <w:sz w:val="28"/>
                <w:szCs w:val="28"/>
              </w:rPr>
              <w:t>注册地</w:t>
            </w:r>
          </w:p>
        </w:tc>
        <w:tc>
          <w:tcPr>
            <w:tcW w:w="1418" w:type="dxa"/>
          </w:tcPr>
          <w:p w:rsidR="003C3DDD" w:rsidRPr="006C4D19" w:rsidRDefault="003C3DDD" w:rsidP="006C4D1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C4D19">
              <w:rPr>
                <w:rFonts w:ascii="黑体" w:eastAsia="黑体" w:hAnsi="黑体" w:cs="黑体" w:hint="eastAsia"/>
                <w:sz w:val="28"/>
                <w:szCs w:val="28"/>
              </w:rPr>
              <w:t>经营范围</w:t>
            </w:r>
          </w:p>
        </w:tc>
        <w:tc>
          <w:tcPr>
            <w:tcW w:w="2781" w:type="dxa"/>
          </w:tcPr>
          <w:p w:rsidR="003C3DDD" w:rsidRPr="006C4D19" w:rsidRDefault="003C3DDD" w:rsidP="006C4D19">
            <w:pPr>
              <w:ind w:firstLineChars="50" w:firstLine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C4D19">
              <w:rPr>
                <w:rFonts w:ascii="黑体" w:eastAsia="黑体" w:hAnsi="黑体" w:cs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654" w:type="dxa"/>
          </w:tcPr>
          <w:p w:rsidR="003C3DDD" w:rsidRPr="006C4D19" w:rsidRDefault="003C3DDD" w:rsidP="006C4D19">
            <w:pPr>
              <w:ind w:firstLineChars="100" w:firstLine="28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C4D19">
              <w:rPr>
                <w:rFonts w:ascii="黑体" w:eastAsia="黑体" w:hAnsi="黑体" w:cs="黑体" w:hint="eastAsia"/>
                <w:sz w:val="28"/>
                <w:szCs w:val="28"/>
              </w:rPr>
              <w:t>联系人、联系方式</w:t>
            </w:r>
          </w:p>
        </w:tc>
      </w:tr>
      <w:tr w:rsidR="003C3DDD" w:rsidRPr="006C4D19">
        <w:trPr>
          <w:trHeight w:val="672"/>
        </w:trPr>
        <w:tc>
          <w:tcPr>
            <w:tcW w:w="1027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813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5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781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4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</w:tr>
      <w:tr w:rsidR="003C3DDD" w:rsidRPr="006C4D19">
        <w:trPr>
          <w:trHeight w:val="556"/>
        </w:trPr>
        <w:tc>
          <w:tcPr>
            <w:tcW w:w="1027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813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5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781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4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</w:tr>
      <w:tr w:rsidR="003C3DDD" w:rsidRPr="006C4D19">
        <w:trPr>
          <w:trHeight w:val="692"/>
        </w:trPr>
        <w:tc>
          <w:tcPr>
            <w:tcW w:w="1027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813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5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781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4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</w:tr>
      <w:tr w:rsidR="003C3DDD" w:rsidRPr="006C4D19">
        <w:trPr>
          <w:trHeight w:val="687"/>
        </w:trPr>
        <w:tc>
          <w:tcPr>
            <w:tcW w:w="1027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813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5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781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4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</w:tr>
      <w:tr w:rsidR="003C3DDD" w:rsidRPr="006C4D19">
        <w:trPr>
          <w:trHeight w:val="687"/>
        </w:trPr>
        <w:tc>
          <w:tcPr>
            <w:tcW w:w="1027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813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5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781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  <w:tc>
          <w:tcPr>
            <w:tcW w:w="2654" w:type="dxa"/>
          </w:tcPr>
          <w:p w:rsidR="003C3DDD" w:rsidRPr="006C4D19" w:rsidRDefault="003C3DDD">
            <w:pPr>
              <w:rPr>
                <w:rFonts w:cs="Times New Roman"/>
              </w:rPr>
            </w:pPr>
          </w:p>
        </w:tc>
      </w:tr>
    </w:tbl>
    <w:p w:rsidR="003C3DDD" w:rsidRDefault="003C3DDD">
      <w:pPr>
        <w:rPr>
          <w:rFonts w:cs="Times New Roman"/>
          <w:sz w:val="28"/>
          <w:szCs w:val="28"/>
        </w:rPr>
      </w:pPr>
      <w:r>
        <w:rPr>
          <w:rFonts w:cs="宋体" w:hint="eastAsia"/>
          <w:sz w:val="32"/>
          <w:szCs w:val="32"/>
        </w:rPr>
        <w:t>联系人：</w:t>
      </w:r>
      <w:r>
        <w:rPr>
          <w:sz w:val="28"/>
          <w:szCs w:val="28"/>
        </w:rPr>
        <w:t xml:space="preserve">                                                      </w:t>
      </w:r>
      <w:r>
        <w:rPr>
          <w:rFonts w:cs="宋体" w:hint="eastAsia"/>
          <w:sz w:val="32"/>
          <w:szCs w:val="32"/>
        </w:rPr>
        <w:t>联系方式</w:t>
      </w:r>
      <w:r>
        <w:rPr>
          <w:rFonts w:cs="宋体" w:hint="eastAsia"/>
          <w:sz w:val="28"/>
          <w:szCs w:val="28"/>
        </w:rPr>
        <w:t>：</w:t>
      </w:r>
    </w:p>
    <w:sectPr w:rsidR="003C3DDD" w:rsidSect="007D27DA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DD" w:rsidRDefault="003C3DDD" w:rsidP="007D27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3DDD" w:rsidRDefault="003C3DDD" w:rsidP="007D27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DD" w:rsidRDefault="003C3DDD">
    <w:pP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20pt;height:35pt;rotation:-40;z-index:251662336;mso-position-horizontal:center;mso-position-horizontal-relative:page;mso-position-vertical:center;mso-position-vertical-relative:page" fillcolor="#e0e0e0" strokecolor="#e0e0e0">
          <v:textpath style="font-family:&quot;Arial&quot;" string=" 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DD" w:rsidRDefault="003C3DDD" w:rsidP="007D27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3DDD" w:rsidRDefault="003C3DDD" w:rsidP="007D27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DD" w:rsidRDefault="003C3DDD">
    <w:pP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420pt;height:35pt;rotation:-40;z-index:251660288;mso-position-horizontal:center;mso-position-horizontal-relative:page;mso-position-vertical:center;mso-position-vertical-relative:page" fillcolor="#e0e0e0" strokecolor="#e0e0e0">
          <v:textpath style="font-family:&quot;Arial&quot;" string=" 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98F"/>
    <w:rsid w:val="000B380A"/>
    <w:rsid w:val="00150C47"/>
    <w:rsid w:val="0033079C"/>
    <w:rsid w:val="003A577C"/>
    <w:rsid w:val="003C3DDD"/>
    <w:rsid w:val="0049637A"/>
    <w:rsid w:val="006125CA"/>
    <w:rsid w:val="0065798F"/>
    <w:rsid w:val="006C4D19"/>
    <w:rsid w:val="00765613"/>
    <w:rsid w:val="007D23F0"/>
    <w:rsid w:val="007D27DA"/>
    <w:rsid w:val="00805FD7"/>
    <w:rsid w:val="009C1690"/>
    <w:rsid w:val="009C4F24"/>
    <w:rsid w:val="00A76ED4"/>
    <w:rsid w:val="00AC097E"/>
    <w:rsid w:val="00BE47BF"/>
    <w:rsid w:val="00C77D2D"/>
    <w:rsid w:val="00D10C14"/>
    <w:rsid w:val="00D63656"/>
    <w:rsid w:val="00D8409D"/>
    <w:rsid w:val="00E364F9"/>
    <w:rsid w:val="00F410E1"/>
    <w:rsid w:val="00F5155B"/>
    <w:rsid w:val="00FC4835"/>
    <w:rsid w:val="0C9E041A"/>
    <w:rsid w:val="104D2C00"/>
    <w:rsid w:val="14626337"/>
    <w:rsid w:val="32107C3A"/>
    <w:rsid w:val="322D40C3"/>
    <w:rsid w:val="387933EE"/>
    <w:rsid w:val="490247EA"/>
    <w:rsid w:val="5461367F"/>
    <w:rsid w:val="5E062CE4"/>
    <w:rsid w:val="61864717"/>
    <w:rsid w:val="7F25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DA"/>
    <w:pPr>
      <w:widowControl w:val="0"/>
      <w:spacing w:after="200" w:line="276" w:lineRule="auto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7F"/>
    <w:rPr>
      <w:rFonts w:ascii="Calibri" w:hAnsi="Calibri" w:cs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7D2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27D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D2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27DA"/>
    <w:rPr>
      <w:sz w:val="18"/>
      <w:szCs w:val="18"/>
    </w:rPr>
  </w:style>
  <w:style w:type="table" w:styleId="TableGrid">
    <w:name w:val="Table Grid"/>
    <w:basedOn w:val="TableNormal"/>
    <w:uiPriority w:val="99"/>
    <w:rsid w:val="007D27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李春红</dc:creator>
  <cp:keywords/>
  <dc:description/>
  <cp:lastModifiedBy>萧柳琪</cp:lastModifiedBy>
  <cp:revision>5</cp:revision>
  <dcterms:created xsi:type="dcterms:W3CDTF">2020-06-21T15:38:00Z</dcterms:created>
  <dcterms:modified xsi:type="dcterms:W3CDTF">2020-06-24T02:27:00Z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