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附件2</w:t>
      </w:r>
    </w:p>
    <w:p>
      <w:pPr>
        <w:spacing w:line="560" w:lineRule="exact"/>
        <w:jc w:val="center"/>
        <w:rPr>
          <w:rFonts w:hint="eastAsia" w:ascii="仿宋_GB2312" w:eastAsia="仿宋_GB2312"/>
          <w:b/>
          <w:sz w:val="36"/>
          <w:szCs w:val="36"/>
        </w:rPr>
      </w:pPr>
    </w:p>
    <w:p>
      <w:pPr>
        <w:spacing w:line="560" w:lineRule="exact"/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收据书写要求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付款人请写明为：深圳市科技创新委员会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摘要：请写明×××年市创客专项资金×××计划×××项目，金额：请按照批复中的金额如实填写，请使用佰万位的收据或一张收据。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请一定写明时间（开收据的时间）。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印鉴，须加盖财务专用章。</w:t>
      </w: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 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3626B"/>
    <w:rsid w:val="6D535020"/>
    <w:rsid w:val="7273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nzj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2018-07-19T08:29:00Z</dcterms:created>
  <dc:creator>WPS_1528186540</dc:creator>
  <cp:lastModifiedBy>WPS_1528186540</cp:lastModifiedBy>
  <dcterms:modified xsi:type="dcterms:W3CDTF">2018-07-19T08:29:19Z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