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酒店开办主题式服务事项导览图</w:t>
      </w:r>
      <w:bookmarkEnd w:id="0"/>
    </w:p>
    <w:p>
      <w:pPr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5612130" cy="7174230"/>
            <wp:effectExtent l="0" t="0" r="7620" b="762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74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24D6D"/>
    <w:rsid w:val="48424D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2018-06-13T06:35:00Z</dcterms:created>
  <dc:creator>Louis</dc:creator>
  <cp:lastModifiedBy>Louis</cp:lastModifiedBy>
  <dcterms:modified xsi:type="dcterms:W3CDTF">2018-06-13T06:36:01Z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