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“走进大鹏”展示页面</w:t>
      </w:r>
      <w:bookmarkEnd w:id="0"/>
    </w:p>
    <w:p>
      <w:pPr>
        <w:widowControl/>
        <w:spacing w:line="360" w:lineRule="auto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3989070" cy="7095490"/>
            <wp:effectExtent l="0" t="0" r="11430" b="10160"/>
            <wp:docPr id="2" name="图片 9" descr="D:\我的文档\Tencent Files\286706650\Image\Group\V$LMJC16XET3]TCKKY)I9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D:\我的文档\Tencent Files\286706650\Image\Group\V$LMJC16XET3]TCKKY)I9C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70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61CDD"/>
    <w:rsid w:val="63661C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2018-06-13T06:35:00Z</dcterms:created>
  <dc:creator>Louis</dc:creator>
  <cp:lastModifiedBy>Louis</cp:lastModifiedBy>
  <dcterms:modified xsi:type="dcterms:W3CDTF">2018-06-13T06:35:45Z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