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“便民信息”展示页面</w:t>
      </w:r>
    </w:p>
    <w:bookmarkEnd w:id="0"/>
    <w:p>
      <w:pPr>
        <w:widowControl/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3786505" cy="6736715"/>
            <wp:effectExtent l="0" t="0" r="4445" b="6985"/>
            <wp:docPr id="3" name="图片 3" descr="D:\我的文档\Tencent Files\286706650\Image\Group\71OCH2ZGD4}CHK@4NC34A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我的文档\Tencent Files\286706650\Image\Group\71OCH2ZGD4}CHK@4NC34AW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673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40A6"/>
    <w:rsid w:val="59A340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2018-06-13T06:35:00Z</dcterms:created>
  <dc:creator>Louis</dc:creator>
  <cp:lastModifiedBy>Louis</cp:lastModifiedBy>
  <dcterms:modified xsi:type="dcterms:W3CDTF">2018-06-13T06:35:30Z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