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大鹏新区政府在线主页面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80645</wp:posOffset>
            </wp:positionV>
            <wp:extent cx="3831590" cy="6813550"/>
            <wp:effectExtent l="0" t="0" r="16510" b="6350"/>
            <wp:wrapNone/>
            <wp:docPr id="6" name="图片 6" descr="IMG_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33F9"/>
    <w:rsid w:val="3B9333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2018-06-13T06:35:00Z</dcterms:created>
  <dc:creator>Louis</dc:creator>
  <cp:lastModifiedBy>Louis</cp:lastModifiedBy>
  <dcterms:modified xsi:type="dcterms:W3CDTF">2018-06-13T06:35:15Z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